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D5" w:rsidRDefault="00D46BD5" w:rsidP="00D70273">
      <w:pPr>
        <w:jc w:val="center"/>
        <w:rPr>
          <w:b/>
          <w:sz w:val="28"/>
          <w:szCs w:val="28"/>
        </w:rPr>
      </w:pPr>
      <w:r w:rsidRPr="00D46BD5">
        <w:rPr>
          <w:b/>
          <w:sz w:val="28"/>
          <w:szCs w:val="28"/>
        </w:rPr>
        <w:t>ДИАГНОСТИКА КАЧЕСТВА ЗНАНИЙ И УРОВНЯ РАЗВИТИЯ МЫШЛЕНИЯ УЧАЩИХСЯ НА ПРЕДМЕТЕ БИОЛОГИЯ</w:t>
      </w:r>
    </w:p>
    <w:p w:rsidR="00CF7036" w:rsidRDefault="00CF7036" w:rsidP="00D70273">
      <w:pPr>
        <w:jc w:val="center"/>
        <w:rPr>
          <w:b/>
          <w:sz w:val="28"/>
          <w:szCs w:val="28"/>
        </w:rPr>
      </w:pPr>
    </w:p>
    <w:p w:rsidR="00CF7036" w:rsidRDefault="00CF7036" w:rsidP="00D70273">
      <w:pPr>
        <w:jc w:val="center"/>
        <w:rPr>
          <w:b/>
          <w:sz w:val="28"/>
          <w:szCs w:val="28"/>
        </w:rPr>
      </w:pPr>
    </w:p>
    <w:p w:rsidR="00A12B72" w:rsidRPr="00D46BD5" w:rsidRDefault="00A12B72" w:rsidP="00D70273">
      <w:pPr>
        <w:jc w:val="center"/>
        <w:rPr>
          <w:b/>
          <w:sz w:val="28"/>
          <w:szCs w:val="28"/>
        </w:rPr>
      </w:pPr>
    </w:p>
    <w:p w:rsidR="00D46BD5" w:rsidRDefault="00D46BD5" w:rsidP="00D70273">
      <w:pPr>
        <w:jc w:val="center"/>
        <w:rPr>
          <w:sz w:val="28"/>
          <w:szCs w:val="28"/>
        </w:rPr>
      </w:pPr>
    </w:p>
    <w:p w:rsidR="00D46BD5" w:rsidRDefault="00D46BD5" w:rsidP="00D70273">
      <w:pPr>
        <w:jc w:val="center"/>
      </w:pPr>
    </w:p>
    <w:tbl>
      <w:tblPr>
        <w:tblW w:w="0" w:type="auto"/>
        <w:tblLook w:val="01E0"/>
      </w:tblPr>
      <w:tblGrid>
        <w:gridCol w:w="3744"/>
        <w:gridCol w:w="5677"/>
      </w:tblGrid>
      <w:tr w:rsidR="00D46BD5" w:rsidRPr="005F686C" w:rsidTr="00CF7036">
        <w:tc>
          <w:tcPr>
            <w:tcW w:w="3744" w:type="dxa"/>
          </w:tcPr>
          <w:p w:rsidR="00D46BD5" w:rsidRPr="005F686C" w:rsidRDefault="00D46BD5" w:rsidP="00E97678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Предмет: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7" w:type="dxa"/>
          </w:tcPr>
          <w:p w:rsidR="00D46BD5" w:rsidRPr="003B0800" w:rsidRDefault="00D46BD5" w:rsidP="00E97678">
            <w:pPr>
              <w:rPr>
                <w:sz w:val="28"/>
                <w:szCs w:val="28"/>
              </w:rPr>
            </w:pPr>
            <w:r w:rsidRPr="003B0800">
              <w:rPr>
                <w:bCs/>
                <w:sz w:val="28"/>
                <w:szCs w:val="28"/>
              </w:rPr>
              <w:t>биология</w:t>
            </w:r>
          </w:p>
        </w:tc>
      </w:tr>
      <w:tr w:rsidR="00D46BD5" w:rsidRPr="005F686C" w:rsidTr="00CF7036">
        <w:tc>
          <w:tcPr>
            <w:tcW w:w="3744" w:type="dxa"/>
          </w:tcPr>
          <w:p w:rsidR="00D46BD5" w:rsidRPr="005F686C" w:rsidRDefault="00D46BD5" w:rsidP="00E97678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Класс: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7" w:type="dxa"/>
          </w:tcPr>
          <w:p w:rsidR="00D46BD5" w:rsidRPr="003B0800" w:rsidRDefault="00D46BD5" w:rsidP="00E97678">
            <w:pPr>
              <w:rPr>
                <w:sz w:val="28"/>
                <w:szCs w:val="28"/>
              </w:rPr>
            </w:pPr>
            <w:r w:rsidRPr="003B0800">
              <w:rPr>
                <w:bCs/>
                <w:sz w:val="28"/>
                <w:szCs w:val="28"/>
              </w:rPr>
              <w:t>10</w:t>
            </w:r>
          </w:p>
        </w:tc>
      </w:tr>
      <w:tr w:rsidR="00D46BD5" w:rsidRPr="005F686C" w:rsidTr="00CF7036">
        <w:tc>
          <w:tcPr>
            <w:tcW w:w="3744" w:type="dxa"/>
          </w:tcPr>
          <w:p w:rsidR="00D46BD5" w:rsidRPr="005F686C" w:rsidRDefault="00D46BD5" w:rsidP="00E97678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Темы: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7" w:type="dxa"/>
          </w:tcPr>
          <w:p w:rsidR="00D46BD5" w:rsidRPr="003B0800" w:rsidRDefault="00D46BD5" w:rsidP="00E97678">
            <w:pPr>
              <w:rPr>
                <w:sz w:val="28"/>
                <w:szCs w:val="28"/>
                <w:lang w:val="en-US"/>
              </w:rPr>
            </w:pPr>
            <w:r w:rsidRPr="003B0800">
              <w:rPr>
                <w:bCs/>
                <w:sz w:val="28"/>
                <w:szCs w:val="28"/>
              </w:rPr>
              <w:t>Наследственность и изменчивость</w:t>
            </w:r>
          </w:p>
        </w:tc>
      </w:tr>
      <w:tr w:rsidR="00D46BD5" w:rsidRPr="005F686C" w:rsidTr="00CF7036">
        <w:tc>
          <w:tcPr>
            <w:tcW w:w="3744" w:type="dxa"/>
          </w:tcPr>
          <w:p w:rsidR="00D46BD5" w:rsidRPr="005F686C" w:rsidRDefault="00D46BD5" w:rsidP="00E97678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Учебник:</w:t>
            </w:r>
          </w:p>
        </w:tc>
        <w:tc>
          <w:tcPr>
            <w:tcW w:w="5677" w:type="dxa"/>
          </w:tcPr>
          <w:p w:rsidR="00D46BD5" w:rsidRPr="00266849" w:rsidRDefault="00D46BD5" w:rsidP="00E97678">
            <w:pPr>
              <w:rPr>
                <w:sz w:val="28"/>
                <w:szCs w:val="28"/>
              </w:rPr>
            </w:pPr>
            <w:r w:rsidRPr="003B0800">
              <w:rPr>
                <w:sz w:val="28"/>
                <w:szCs w:val="28"/>
              </w:rPr>
              <w:t>В.И. Сивоглазов, И.Б. Агафонова, Е.Т. Захарова</w:t>
            </w:r>
            <w:r>
              <w:rPr>
                <w:sz w:val="28"/>
                <w:szCs w:val="28"/>
              </w:rPr>
              <w:t>.</w:t>
            </w:r>
            <w:r w:rsidRPr="003B0800">
              <w:rPr>
                <w:sz w:val="28"/>
                <w:szCs w:val="28"/>
              </w:rPr>
              <w:t xml:space="preserve"> Общая биология. Базовый уровень</w:t>
            </w:r>
            <w:r>
              <w:rPr>
                <w:sz w:val="28"/>
                <w:szCs w:val="28"/>
              </w:rPr>
              <w:t xml:space="preserve">. </w:t>
            </w:r>
            <w:r w:rsidRPr="003B080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3B0800">
              <w:rPr>
                <w:sz w:val="28"/>
                <w:szCs w:val="28"/>
              </w:rPr>
              <w:t>-11 класс. - М.: Дрофа, 2007. – 368 с.</w:t>
            </w:r>
            <w:r>
              <w:rPr>
                <w:sz w:val="28"/>
                <w:szCs w:val="28"/>
              </w:rPr>
              <w:t xml:space="preserve">; Захаров В.Б., Мамонтов С.Г., Сонин Н.И. Общая биология. 10 класс </w:t>
            </w:r>
            <w:r w:rsidRPr="0026684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Под ред. проф. В.Б. Захарова. – М.: Дрофа, 2007. – 352 с.</w:t>
            </w:r>
          </w:p>
        </w:tc>
      </w:tr>
      <w:tr w:rsidR="00D46BD5" w:rsidRPr="005F686C" w:rsidTr="00CF7036">
        <w:tc>
          <w:tcPr>
            <w:tcW w:w="3744" w:type="dxa"/>
          </w:tcPr>
          <w:p w:rsidR="00D46BD5" w:rsidRPr="005F686C" w:rsidRDefault="00D46BD5" w:rsidP="00E97678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Время проведения:</w:t>
            </w:r>
          </w:p>
        </w:tc>
        <w:tc>
          <w:tcPr>
            <w:tcW w:w="5677" w:type="dxa"/>
          </w:tcPr>
          <w:p w:rsidR="00D46BD5" w:rsidRPr="005F686C" w:rsidRDefault="00D46BD5" w:rsidP="00E97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четверть</w:t>
            </w:r>
          </w:p>
        </w:tc>
      </w:tr>
      <w:tr w:rsidR="00D46BD5" w:rsidRPr="005F686C" w:rsidTr="00CF7036">
        <w:tc>
          <w:tcPr>
            <w:tcW w:w="3744" w:type="dxa"/>
          </w:tcPr>
          <w:p w:rsidR="00D46BD5" w:rsidRPr="005F686C" w:rsidRDefault="00D46BD5" w:rsidP="00E97678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Вид тестирования:</w:t>
            </w:r>
          </w:p>
        </w:tc>
        <w:tc>
          <w:tcPr>
            <w:tcW w:w="5677" w:type="dxa"/>
          </w:tcPr>
          <w:p w:rsidR="00D46BD5" w:rsidRPr="005F686C" w:rsidRDefault="00D46BD5" w:rsidP="00E97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промежуточное</w:t>
            </w:r>
          </w:p>
        </w:tc>
      </w:tr>
      <w:tr w:rsidR="00D46BD5" w:rsidRPr="005F686C" w:rsidTr="00CF7036">
        <w:tc>
          <w:tcPr>
            <w:tcW w:w="3744" w:type="dxa"/>
          </w:tcPr>
          <w:p w:rsidR="00D46BD5" w:rsidRPr="005F686C" w:rsidRDefault="00D46BD5" w:rsidP="00E97678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Разработчик:</w:t>
            </w:r>
          </w:p>
        </w:tc>
        <w:tc>
          <w:tcPr>
            <w:tcW w:w="5677" w:type="dxa"/>
          </w:tcPr>
          <w:p w:rsidR="00D46BD5" w:rsidRPr="005F686C" w:rsidRDefault="00D46BD5" w:rsidP="00D46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Марина Евгеньевна</w:t>
            </w:r>
            <w:r w:rsidRPr="00C0358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03584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биологии муниципального общеобразовательного учреждения «Новополтавская средняя общеобразовательная школа» Ермаковского района</w:t>
            </w:r>
          </w:p>
        </w:tc>
      </w:tr>
      <w:tr w:rsidR="00D46BD5" w:rsidRPr="005F686C" w:rsidTr="00CF7036">
        <w:tc>
          <w:tcPr>
            <w:tcW w:w="3744" w:type="dxa"/>
          </w:tcPr>
          <w:p w:rsidR="00D46BD5" w:rsidRPr="005F686C" w:rsidRDefault="00D46BD5" w:rsidP="00E976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7" w:type="dxa"/>
          </w:tcPr>
          <w:p w:rsidR="00D46BD5" w:rsidRPr="005F686C" w:rsidRDefault="00D46BD5" w:rsidP="00E97678">
            <w:pPr>
              <w:rPr>
                <w:sz w:val="28"/>
                <w:szCs w:val="28"/>
              </w:rPr>
            </w:pPr>
          </w:p>
        </w:tc>
      </w:tr>
      <w:tr w:rsidR="00D46BD5" w:rsidRPr="005F686C" w:rsidTr="00CF7036">
        <w:tc>
          <w:tcPr>
            <w:tcW w:w="3744" w:type="dxa"/>
          </w:tcPr>
          <w:p w:rsidR="00D46BD5" w:rsidRPr="005F686C" w:rsidRDefault="00D46BD5" w:rsidP="00E97678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Критерии:</w:t>
            </w:r>
          </w:p>
        </w:tc>
        <w:tc>
          <w:tcPr>
            <w:tcW w:w="5677" w:type="dxa"/>
          </w:tcPr>
          <w:p w:rsidR="00D46BD5" w:rsidRPr="005F686C" w:rsidRDefault="00D46BD5" w:rsidP="00E97678">
            <w:pPr>
              <w:rPr>
                <w:sz w:val="28"/>
                <w:szCs w:val="28"/>
              </w:rPr>
            </w:pPr>
          </w:p>
        </w:tc>
      </w:tr>
      <w:tr w:rsidR="00D46BD5" w:rsidRPr="005F686C" w:rsidTr="00CF7036">
        <w:tc>
          <w:tcPr>
            <w:tcW w:w="3744" w:type="dxa"/>
          </w:tcPr>
          <w:p w:rsidR="00D46BD5" w:rsidRPr="005F686C" w:rsidRDefault="00D46BD5" w:rsidP="00E97678">
            <w:pPr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</w:rPr>
              <w:t>высокий уровень мышления</w:t>
            </w:r>
          </w:p>
        </w:tc>
        <w:tc>
          <w:tcPr>
            <w:tcW w:w="5677" w:type="dxa"/>
          </w:tcPr>
          <w:p w:rsidR="00D46BD5" w:rsidRPr="005F686C" w:rsidRDefault="00D46BD5" w:rsidP="00E9767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41–54 балла;</w:t>
            </w:r>
          </w:p>
        </w:tc>
      </w:tr>
      <w:tr w:rsidR="00D46BD5" w:rsidRPr="005F686C" w:rsidTr="00CF7036">
        <w:tc>
          <w:tcPr>
            <w:tcW w:w="3744" w:type="dxa"/>
          </w:tcPr>
          <w:p w:rsidR="00D46BD5" w:rsidRPr="005F686C" w:rsidRDefault="00D46BD5" w:rsidP="00E97678">
            <w:pPr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</w:rPr>
              <w:t>средний уровень мышления</w:t>
            </w:r>
          </w:p>
        </w:tc>
        <w:tc>
          <w:tcPr>
            <w:tcW w:w="5677" w:type="dxa"/>
          </w:tcPr>
          <w:p w:rsidR="00D46BD5" w:rsidRPr="005F686C" w:rsidRDefault="00D46BD5" w:rsidP="00E9767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2</w:t>
            </w:r>
            <w:r w:rsidRPr="005F686C">
              <w:rPr>
                <w:sz w:val="28"/>
                <w:szCs w:val="28"/>
              </w:rPr>
              <w:t>7–40 баллов;</w:t>
            </w:r>
          </w:p>
        </w:tc>
      </w:tr>
      <w:tr w:rsidR="00D46BD5" w:rsidRPr="005F686C" w:rsidTr="00CF7036">
        <w:tc>
          <w:tcPr>
            <w:tcW w:w="3744" w:type="dxa"/>
          </w:tcPr>
          <w:p w:rsidR="00D46BD5" w:rsidRPr="005F686C" w:rsidRDefault="00D46BD5" w:rsidP="00E97678">
            <w:pPr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</w:rPr>
              <w:t>низкий уровень мышления</w:t>
            </w:r>
          </w:p>
        </w:tc>
        <w:tc>
          <w:tcPr>
            <w:tcW w:w="5677" w:type="dxa"/>
          </w:tcPr>
          <w:p w:rsidR="00D46BD5" w:rsidRPr="005F686C" w:rsidRDefault="00D46BD5" w:rsidP="00E9767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2</w:t>
            </w:r>
            <w:r w:rsidRPr="005F686C">
              <w:rPr>
                <w:sz w:val="28"/>
                <w:szCs w:val="28"/>
              </w:rPr>
              <w:t>6</w:t>
            </w:r>
            <w:r w:rsidRPr="005F686C">
              <w:rPr>
                <w:sz w:val="28"/>
                <w:szCs w:val="28"/>
                <w:lang w:val="en-US"/>
              </w:rPr>
              <w:t xml:space="preserve"> </w:t>
            </w:r>
            <w:r w:rsidRPr="005F686C">
              <w:rPr>
                <w:sz w:val="28"/>
                <w:szCs w:val="28"/>
              </w:rPr>
              <w:t>баллов и менее.</w:t>
            </w:r>
          </w:p>
        </w:tc>
      </w:tr>
    </w:tbl>
    <w:p w:rsidR="00D46BD5" w:rsidRDefault="00D46BD5" w:rsidP="00D70273">
      <w:pPr>
        <w:jc w:val="center"/>
      </w:pPr>
    </w:p>
    <w:p w:rsidR="00D70273" w:rsidRPr="00C749F4" w:rsidRDefault="00D70273" w:rsidP="00D70273">
      <w:pPr>
        <w:jc w:val="center"/>
        <w:rPr>
          <w:b/>
          <w:bCs/>
        </w:rPr>
      </w:pPr>
      <w:r w:rsidRPr="00C749F4">
        <w:br w:type="page"/>
      </w:r>
      <w:r w:rsidRPr="00C749F4">
        <w:rPr>
          <w:b/>
          <w:bCs/>
          <w:sz w:val="28"/>
          <w:szCs w:val="28"/>
        </w:rPr>
        <w:lastRenderedPageBreak/>
        <w:t>Вариант 1</w:t>
      </w:r>
      <w:r w:rsidR="00756D92">
        <w:rPr>
          <w:b/>
          <w:bCs/>
          <w:sz w:val="28"/>
          <w:szCs w:val="28"/>
        </w:rPr>
        <w:t xml:space="preserve"> (базовый уровень)</w:t>
      </w:r>
    </w:p>
    <w:p w:rsidR="0024322C" w:rsidRDefault="0024322C" w:rsidP="00D70273">
      <w:pPr>
        <w:jc w:val="center"/>
        <w:rPr>
          <w:b/>
          <w:bCs/>
          <w:sz w:val="28"/>
          <w:szCs w:val="28"/>
        </w:rPr>
      </w:pPr>
    </w:p>
    <w:p w:rsidR="00D70273" w:rsidRPr="00C749F4" w:rsidRDefault="00D70273" w:rsidP="00D70273">
      <w:pPr>
        <w:jc w:val="center"/>
        <w:rPr>
          <w:b/>
          <w:bCs/>
        </w:rPr>
      </w:pPr>
      <w:r w:rsidRPr="00C749F4">
        <w:rPr>
          <w:b/>
          <w:bCs/>
          <w:sz w:val="28"/>
          <w:szCs w:val="28"/>
        </w:rPr>
        <w:t>Субтест </w:t>
      </w:r>
      <w:r w:rsidR="00315929">
        <w:rPr>
          <w:b/>
          <w:bCs/>
          <w:sz w:val="28"/>
          <w:szCs w:val="28"/>
        </w:rPr>
        <w:t>№ </w:t>
      </w:r>
      <w:r w:rsidRPr="00C749F4">
        <w:rPr>
          <w:b/>
          <w:bCs/>
          <w:sz w:val="28"/>
          <w:szCs w:val="28"/>
        </w:rPr>
        <w:t>1. ОСВЕДОМЛЕННОСТЬ</w:t>
      </w:r>
    </w:p>
    <w:p w:rsidR="00D70273" w:rsidRPr="00C749F4" w:rsidRDefault="00D70273" w:rsidP="00D70273">
      <w:pPr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Продолжите предложение, выбрав правильный вариант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37"/>
        <w:gridCol w:w="1025"/>
      </w:tblGrid>
      <w:tr w:rsidR="00D70273" w:rsidRPr="00756D92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756D92" w:rsidP="006630B1">
            <w:pPr>
              <w:rPr>
                <w:sz w:val="28"/>
              </w:rPr>
            </w:pPr>
            <w:r>
              <w:rPr>
                <w:sz w:val="28"/>
              </w:rPr>
              <w:t>Основные закономерности наследования признаков были впервые описаны…</w:t>
            </w:r>
          </w:p>
          <w:p w:rsidR="00D70273" w:rsidRPr="00756D92" w:rsidRDefault="00D70273" w:rsidP="00756D92">
            <w:pPr>
              <w:rPr>
                <w:sz w:val="28"/>
              </w:rPr>
            </w:pPr>
            <w:r w:rsidRPr="00756D92">
              <w:rPr>
                <w:sz w:val="28"/>
                <w:lang w:val="en-US"/>
              </w:rPr>
              <w:t>A </w:t>
            </w:r>
            <w:r w:rsidRPr="00756D92">
              <w:rPr>
                <w:sz w:val="28"/>
              </w:rPr>
              <w:t xml:space="preserve">— </w:t>
            </w:r>
            <w:r w:rsidR="00756D92">
              <w:rPr>
                <w:sz w:val="28"/>
              </w:rPr>
              <w:t>Т</w:t>
            </w:r>
            <w:r w:rsidR="00756D92" w:rsidRPr="00756D92">
              <w:rPr>
                <w:sz w:val="28"/>
              </w:rPr>
              <w:t xml:space="preserve">. </w:t>
            </w:r>
            <w:r w:rsidR="00756D92">
              <w:rPr>
                <w:sz w:val="28"/>
              </w:rPr>
              <w:t>Морганом</w:t>
            </w:r>
            <w:r w:rsidRPr="00756D92">
              <w:rPr>
                <w:sz w:val="28"/>
              </w:rPr>
              <w:t>;</w:t>
            </w:r>
            <w:r w:rsidRPr="00756D92">
              <w:rPr>
                <w:sz w:val="28"/>
              </w:rPr>
              <w:tab/>
            </w:r>
            <w:r w:rsidRPr="00756D92">
              <w:rPr>
                <w:sz w:val="28"/>
              </w:rPr>
              <w:tab/>
            </w:r>
            <w:r w:rsidR="004355B5" w:rsidRPr="00756D92">
              <w:rPr>
                <w:sz w:val="28"/>
              </w:rPr>
              <w:tab/>
            </w:r>
            <w:r w:rsidRPr="00756D92">
              <w:rPr>
                <w:sz w:val="28"/>
                <w:lang w:val="en-US"/>
              </w:rPr>
              <w:t>B </w:t>
            </w:r>
            <w:r w:rsidRPr="00756D92">
              <w:rPr>
                <w:sz w:val="28"/>
              </w:rPr>
              <w:t>—</w:t>
            </w:r>
            <w:r w:rsidR="00756D92">
              <w:rPr>
                <w:sz w:val="28"/>
              </w:rPr>
              <w:t xml:space="preserve"> Г.</w:t>
            </w:r>
            <w:r w:rsidR="006063D0">
              <w:rPr>
                <w:sz w:val="28"/>
              </w:rPr>
              <w:t xml:space="preserve"> </w:t>
            </w:r>
            <w:r w:rsidR="00756D92">
              <w:rPr>
                <w:sz w:val="28"/>
              </w:rPr>
              <w:t>Менделем</w:t>
            </w:r>
            <w:r w:rsidRPr="00756D92">
              <w:rPr>
                <w:sz w:val="28"/>
              </w:rPr>
              <w:t>;</w:t>
            </w:r>
            <w:r w:rsidRPr="00756D92">
              <w:rPr>
                <w:sz w:val="28"/>
              </w:rPr>
              <w:tab/>
            </w:r>
            <w:r w:rsidRPr="00756D92">
              <w:rPr>
                <w:sz w:val="28"/>
              </w:rPr>
              <w:tab/>
            </w:r>
            <w:r w:rsidR="004355B5" w:rsidRPr="00756D92">
              <w:rPr>
                <w:sz w:val="28"/>
              </w:rPr>
              <w:tab/>
            </w:r>
            <w:r w:rsidRPr="00756D92">
              <w:rPr>
                <w:sz w:val="28"/>
                <w:lang w:val="en-US"/>
              </w:rPr>
              <w:t>C </w:t>
            </w:r>
            <w:r w:rsidRPr="00756D92">
              <w:rPr>
                <w:sz w:val="28"/>
              </w:rPr>
              <w:t>—</w:t>
            </w:r>
            <w:r w:rsidR="00756D92">
              <w:rPr>
                <w:sz w:val="28"/>
              </w:rPr>
              <w:t xml:space="preserve"> Р.</w:t>
            </w:r>
            <w:r w:rsidR="006063D0">
              <w:rPr>
                <w:sz w:val="28"/>
              </w:rPr>
              <w:t xml:space="preserve"> </w:t>
            </w:r>
            <w:r w:rsidR="00756D92">
              <w:rPr>
                <w:sz w:val="28"/>
              </w:rPr>
              <w:t>Пеннетом</w:t>
            </w:r>
            <w:r w:rsidRPr="00756D92">
              <w:rPr>
                <w:sz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D70273" w:rsidRPr="00756D92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756D92" w:rsidRDefault="00756D92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Годом рождения науки генетики считается…</w:t>
            </w:r>
          </w:p>
          <w:p w:rsidR="00D70273" w:rsidRPr="005F686C" w:rsidRDefault="00D70273" w:rsidP="00756D92">
            <w:pPr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 w:rsidR="00756D92">
              <w:rPr>
                <w:sz w:val="28"/>
                <w:szCs w:val="28"/>
              </w:rPr>
              <w:t>1900 г.</w:t>
            </w:r>
            <w:r w:rsidRPr="005F686C">
              <w:rPr>
                <w:sz w:val="28"/>
                <w:szCs w:val="28"/>
                <w:lang w:val="en-US"/>
              </w:rPr>
              <w:t>;</w:t>
            </w:r>
            <w:r w:rsidRPr="005F686C">
              <w:rPr>
                <w:sz w:val="28"/>
                <w:szCs w:val="28"/>
                <w:lang w:val="en-US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ab/>
            </w:r>
            <w:r w:rsidR="004355B5" w:rsidRPr="00756D92">
              <w:rPr>
                <w:sz w:val="28"/>
                <w:szCs w:val="28"/>
                <w:lang w:val="en-US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 xml:space="preserve">B — </w:t>
            </w:r>
            <w:r w:rsidR="00756D92">
              <w:rPr>
                <w:sz w:val="28"/>
                <w:szCs w:val="28"/>
              </w:rPr>
              <w:t>1906 г.</w:t>
            </w:r>
            <w:r w:rsidRPr="005F686C">
              <w:rPr>
                <w:sz w:val="28"/>
                <w:szCs w:val="28"/>
                <w:lang w:val="en-US"/>
              </w:rPr>
              <w:t>;</w:t>
            </w:r>
            <w:r w:rsidRPr="005F686C">
              <w:rPr>
                <w:sz w:val="28"/>
                <w:szCs w:val="28"/>
                <w:lang w:val="en-US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ab/>
              <w:t>C —</w:t>
            </w:r>
            <w:r w:rsidR="00756D92">
              <w:rPr>
                <w:sz w:val="28"/>
                <w:szCs w:val="28"/>
              </w:rPr>
              <w:t>1865 г.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D70273" w:rsidRPr="00756D92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756D92" w:rsidRDefault="00756D92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проекте «Геном человека» России для исследования достались…</w:t>
            </w:r>
          </w:p>
          <w:p w:rsidR="00D70273" w:rsidRPr="00756D92" w:rsidRDefault="00D70273" w:rsidP="00756D92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756D92">
              <w:rPr>
                <w:sz w:val="28"/>
                <w:szCs w:val="28"/>
              </w:rPr>
              <w:t>—</w:t>
            </w:r>
            <w:r w:rsidR="00756D92">
              <w:rPr>
                <w:sz w:val="28"/>
                <w:szCs w:val="28"/>
              </w:rPr>
              <w:t>3 хромосомы</w:t>
            </w:r>
            <w:r w:rsidRPr="00756D92">
              <w:rPr>
                <w:sz w:val="28"/>
                <w:szCs w:val="28"/>
              </w:rPr>
              <w:t>;</w:t>
            </w:r>
            <w:r w:rsidRPr="00756D92">
              <w:rPr>
                <w:sz w:val="28"/>
                <w:szCs w:val="28"/>
              </w:rPr>
              <w:tab/>
            </w:r>
            <w:r w:rsidRPr="00756D92">
              <w:rPr>
                <w:sz w:val="28"/>
                <w:szCs w:val="28"/>
              </w:rPr>
              <w:tab/>
            </w:r>
            <w:r w:rsidR="004355B5" w:rsidRPr="00756D9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756D92">
              <w:rPr>
                <w:sz w:val="28"/>
                <w:szCs w:val="28"/>
              </w:rPr>
              <w:t>—</w:t>
            </w:r>
            <w:r w:rsidR="00756D92">
              <w:rPr>
                <w:sz w:val="28"/>
                <w:szCs w:val="28"/>
              </w:rPr>
              <w:t>2 хромосомы</w:t>
            </w:r>
            <w:r w:rsidRPr="00756D92">
              <w:rPr>
                <w:sz w:val="28"/>
                <w:szCs w:val="28"/>
              </w:rPr>
              <w:t>;</w:t>
            </w:r>
            <w:r w:rsidRPr="00756D92">
              <w:rPr>
                <w:sz w:val="28"/>
                <w:szCs w:val="28"/>
              </w:rPr>
              <w:tab/>
            </w:r>
            <w:r w:rsidRPr="00756D92">
              <w:rPr>
                <w:sz w:val="28"/>
                <w:szCs w:val="28"/>
              </w:rPr>
              <w:tab/>
            </w:r>
            <w:r w:rsidRPr="00756D9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756D92">
              <w:rPr>
                <w:sz w:val="28"/>
                <w:szCs w:val="28"/>
              </w:rPr>
              <w:t xml:space="preserve">— </w:t>
            </w:r>
            <w:r w:rsidR="00756D92">
              <w:rPr>
                <w:sz w:val="28"/>
                <w:szCs w:val="28"/>
              </w:rPr>
              <w:t xml:space="preserve"> 1 хромосома</w:t>
            </w:r>
            <w:r w:rsidRPr="00756D92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D70273" w:rsidRPr="00756D92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756D92" w:rsidRDefault="00756D92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-хромосоме находится ген, который контролирует развитие…</w:t>
            </w:r>
          </w:p>
          <w:p w:rsidR="00D70273" w:rsidRPr="00756D92" w:rsidRDefault="00D70273" w:rsidP="00756D92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756D92">
              <w:rPr>
                <w:sz w:val="28"/>
                <w:szCs w:val="28"/>
              </w:rPr>
              <w:t xml:space="preserve">— </w:t>
            </w:r>
            <w:r w:rsidR="00756D92">
              <w:rPr>
                <w:sz w:val="28"/>
                <w:szCs w:val="28"/>
              </w:rPr>
              <w:t>дальтонизма</w:t>
            </w:r>
            <w:r w:rsidRPr="00756D92">
              <w:rPr>
                <w:sz w:val="28"/>
                <w:szCs w:val="28"/>
              </w:rPr>
              <w:t>;</w:t>
            </w:r>
            <w:r w:rsidRPr="00756D92">
              <w:rPr>
                <w:sz w:val="28"/>
                <w:szCs w:val="28"/>
              </w:rPr>
              <w:tab/>
            </w:r>
            <w:r w:rsidRPr="00756D92">
              <w:rPr>
                <w:sz w:val="28"/>
                <w:szCs w:val="28"/>
              </w:rPr>
              <w:tab/>
            </w:r>
            <w:r w:rsidR="004355B5" w:rsidRPr="00756D9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756D92">
              <w:rPr>
                <w:sz w:val="28"/>
                <w:szCs w:val="28"/>
              </w:rPr>
              <w:t xml:space="preserve">— </w:t>
            </w:r>
            <w:r w:rsidR="00756D92">
              <w:rPr>
                <w:sz w:val="28"/>
                <w:szCs w:val="28"/>
              </w:rPr>
              <w:t>гемофилии</w:t>
            </w:r>
            <w:r w:rsidRPr="00756D92">
              <w:rPr>
                <w:sz w:val="28"/>
                <w:szCs w:val="28"/>
              </w:rPr>
              <w:t>;</w:t>
            </w:r>
            <w:r w:rsidRPr="00756D92">
              <w:rPr>
                <w:sz w:val="28"/>
                <w:szCs w:val="28"/>
              </w:rPr>
              <w:tab/>
            </w:r>
            <w:r w:rsidR="004355B5" w:rsidRPr="00756D92">
              <w:rPr>
                <w:sz w:val="28"/>
                <w:szCs w:val="28"/>
              </w:rPr>
              <w:tab/>
            </w:r>
            <w:r w:rsidR="004355B5" w:rsidRPr="00756D9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756D92">
              <w:rPr>
                <w:sz w:val="28"/>
                <w:szCs w:val="28"/>
              </w:rPr>
              <w:t xml:space="preserve">— </w:t>
            </w:r>
            <w:r w:rsidR="00756D92">
              <w:rPr>
                <w:sz w:val="28"/>
                <w:szCs w:val="28"/>
              </w:rPr>
              <w:t>раннего облысения</w:t>
            </w:r>
            <w:r w:rsidRPr="00756D92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756D92" w:rsidRDefault="00756D92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сцепления генов происходит в…</w:t>
            </w:r>
          </w:p>
          <w:p w:rsidR="00D70273" w:rsidRPr="00756D92" w:rsidRDefault="00D70273" w:rsidP="00756D92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756D92">
              <w:rPr>
                <w:sz w:val="28"/>
                <w:szCs w:val="28"/>
              </w:rPr>
              <w:t xml:space="preserve">— </w:t>
            </w:r>
            <w:r w:rsidR="00756D92">
              <w:rPr>
                <w:sz w:val="28"/>
                <w:szCs w:val="28"/>
              </w:rPr>
              <w:t xml:space="preserve">профазе мейоза </w:t>
            </w:r>
            <w:r w:rsidR="00756D92">
              <w:rPr>
                <w:sz w:val="28"/>
                <w:szCs w:val="28"/>
                <w:lang w:val="en-US"/>
              </w:rPr>
              <w:t>I</w:t>
            </w:r>
            <w:r w:rsidRPr="00756D92">
              <w:rPr>
                <w:sz w:val="28"/>
                <w:szCs w:val="28"/>
              </w:rPr>
              <w:t>;</w:t>
            </w:r>
            <w:r w:rsidRPr="00756D92">
              <w:rPr>
                <w:sz w:val="28"/>
                <w:szCs w:val="28"/>
              </w:rPr>
              <w:tab/>
            </w:r>
            <w:r w:rsidRPr="00756D92">
              <w:rPr>
                <w:sz w:val="28"/>
                <w:szCs w:val="28"/>
              </w:rPr>
              <w:tab/>
            </w:r>
            <w:r w:rsidR="004355B5" w:rsidRPr="00756D9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756D92">
              <w:rPr>
                <w:sz w:val="28"/>
                <w:szCs w:val="28"/>
              </w:rPr>
              <w:t xml:space="preserve">— </w:t>
            </w:r>
            <w:r w:rsidR="00756D92">
              <w:rPr>
                <w:sz w:val="28"/>
                <w:szCs w:val="28"/>
              </w:rPr>
              <w:t xml:space="preserve">профазе мейоза </w:t>
            </w:r>
            <w:r w:rsidR="00756D92">
              <w:rPr>
                <w:sz w:val="28"/>
                <w:szCs w:val="28"/>
                <w:lang w:val="en-US"/>
              </w:rPr>
              <w:t>II</w:t>
            </w:r>
            <w:r w:rsidRPr="00756D92">
              <w:rPr>
                <w:sz w:val="28"/>
                <w:szCs w:val="28"/>
              </w:rPr>
              <w:t>;</w:t>
            </w:r>
            <w:r w:rsidRPr="00756D92">
              <w:rPr>
                <w:sz w:val="28"/>
                <w:szCs w:val="28"/>
              </w:rPr>
              <w:tab/>
            </w:r>
            <w:r w:rsidRPr="00756D92">
              <w:rPr>
                <w:sz w:val="28"/>
                <w:szCs w:val="28"/>
              </w:rPr>
              <w:tab/>
            </w:r>
            <w:r w:rsidRPr="00756D9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756D92">
              <w:rPr>
                <w:sz w:val="28"/>
                <w:szCs w:val="28"/>
              </w:rPr>
              <w:t xml:space="preserve">— </w:t>
            </w:r>
            <w:r w:rsidR="00756D92">
              <w:rPr>
                <w:sz w:val="28"/>
                <w:szCs w:val="28"/>
              </w:rPr>
              <w:t>интерфазе</w:t>
            </w:r>
            <w:r w:rsidRPr="00756D92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1 </w:t>
            </w:r>
            <w:r w:rsidRPr="005F686C">
              <w:rPr>
                <w:sz w:val="28"/>
                <w:szCs w:val="28"/>
              </w:rPr>
              <w:t>б.</w:t>
            </w:r>
          </w:p>
        </w:tc>
      </w:tr>
      <w:tr w:rsidR="009743D4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4" w:rsidRPr="005F686C" w:rsidRDefault="009743D4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756D92" w:rsidRDefault="00756D92" w:rsidP="0097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Гетерогаметным является женский пол у…</w:t>
            </w:r>
          </w:p>
          <w:p w:rsidR="009743D4" w:rsidRPr="00756D92" w:rsidRDefault="009743D4" w:rsidP="009743D4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756D92">
              <w:rPr>
                <w:sz w:val="28"/>
                <w:szCs w:val="28"/>
              </w:rPr>
              <w:t xml:space="preserve">— </w:t>
            </w:r>
            <w:r w:rsidR="00756D92">
              <w:rPr>
                <w:sz w:val="28"/>
                <w:szCs w:val="28"/>
              </w:rPr>
              <w:t>млекопитающих</w:t>
            </w:r>
            <w:r w:rsidRPr="00756D92">
              <w:rPr>
                <w:sz w:val="28"/>
                <w:szCs w:val="28"/>
              </w:rPr>
              <w:t>;</w:t>
            </w:r>
            <w:r w:rsidRPr="00756D92">
              <w:rPr>
                <w:sz w:val="28"/>
                <w:szCs w:val="28"/>
              </w:rPr>
              <w:tab/>
            </w:r>
            <w:r w:rsidRPr="00756D9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756D92">
              <w:rPr>
                <w:sz w:val="28"/>
                <w:szCs w:val="28"/>
              </w:rPr>
              <w:t xml:space="preserve">— </w:t>
            </w:r>
            <w:r w:rsidR="00756D92">
              <w:rPr>
                <w:sz w:val="28"/>
                <w:szCs w:val="28"/>
              </w:rPr>
              <w:t>насекомых</w:t>
            </w:r>
            <w:r w:rsidRPr="00756D92">
              <w:rPr>
                <w:sz w:val="28"/>
                <w:szCs w:val="28"/>
              </w:rPr>
              <w:t>;</w:t>
            </w:r>
            <w:r w:rsidRPr="00756D92">
              <w:rPr>
                <w:sz w:val="28"/>
                <w:szCs w:val="28"/>
              </w:rPr>
              <w:tab/>
            </w:r>
            <w:r w:rsidRPr="00756D92">
              <w:rPr>
                <w:sz w:val="28"/>
                <w:szCs w:val="28"/>
              </w:rPr>
              <w:tab/>
            </w:r>
            <w:r w:rsidRPr="00756D9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756D92">
              <w:rPr>
                <w:sz w:val="28"/>
                <w:szCs w:val="28"/>
              </w:rPr>
              <w:t xml:space="preserve">— </w:t>
            </w:r>
            <w:r w:rsidR="00756D92">
              <w:rPr>
                <w:sz w:val="28"/>
                <w:szCs w:val="28"/>
              </w:rPr>
              <w:t>птиц</w:t>
            </w:r>
            <w:r w:rsidRPr="00756D92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5F686C" w:rsidRDefault="009743D4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</w:tbl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</w:t>
      </w:r>
      <w:r w:rsidR="009743D4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24322C" w:rsidRDefault="0024322C" w:rsidP="00315929">
      <w:pPr>
        <w:jc w:val="center"/>
        <w:rPr>
          <w:b/>
          <w:sz w:val="28"/>
        </w:rPr>
      </w:pPr>
    </w:p>
    <w:p w:rsidR="00D70273" w:rsidRPr="00315929" w:rsidRDefault="00D70273" w:rsidP="00315929">
      <w:pPr>
        <w:jc w:val="center"/>
        <w:rPr>
          <w:b/>
          <w:sz w:val="28"/>
        </w:rPr>
      </w:pPr>
      <w:r w:rsidRPr="00315929">
        <w:rPr>
          <w:b/>
          <w:sz w:val="28"/>
        </w:rPr>
        <w:t>Субтест </w:t>
      </w:r>
      <w:r w:rsidR="00315929">
        <w:rPr>
          <w:b/>
          <w:sz w:val="28"/>
        </w:rPr>
        <w:t>№ </w:t>
      </w:r>
      <w:r w:rsidRPr="00315929">
        <w:rPr>
          <w:b/>
          <w:sz w:val="28"/>
        </w:rPr>
        <w:t>2. ОПРЕДЕЛЕНИЕ ПОНЯТИЙ</w:t>
      </w:r>
    </w:p>
    <w:p w:rsidR="00D70273" w:rsidRPr="00C749F4" w:rsidRDefault="00D70273" w:rsidP="00D70273">
      <w:pPr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Отметьте знаком «+» правильное содержание понятия и знаком «–» — неправильное.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37"/>
        <w:gridCol w:w="1025"/>
      </w:tblGrid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464F4D" w:rsidP="00464F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Рецессивный признак – признак, проявляющийся у гибрида первого поколения.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464F4D" w:rsidP="00F16A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Генотип – </w:t>
            </w:r>
            <w:r w:rsidR="00D93597">
              <w:rPr>
                <w:sz w:val="26"/>
                <w:szCs w:val="26"/>
              </w:rPr>
              <w:t xml:space="preserve">совокупность всех генов организма, </w:t>
            </w:r>
            <w:r w:rsidR="004C47EB">
              <w:rPr>
                <w:sz w:val="26"/>
                <w:szCs w:val="26"/>
              </w:rPr>
              <w:t>находящихся друг</w:t>
            </w:r>
            <w:r w:rsidR="00F16A47">
              <w:rPr>
                <w:sz w:val="26"/>
                <w:szCs w:val="26"/>
              </w:rPr>
              <w:t xml:space="preserve"> с</w:t>
            </w:r>
            <w:r w:rsidR="004C47EB">
              <w:rPr>
                <w:sz w:val="26"/>
                <w:szCs w:val="26"/>
              </w:rPr>
              <w:t xml:space="preserve"> другом в сложном </w:t>
            </w:r>
            <w:r w:rsidR="00607D53">
              <w:rPr>
                <w:sz w:val="26"/>
                <w:szCs w:val="26"/>
              </w:rPr>
              <w:t>взаимодейств</w:t>
            </w:r>
            <w:r w:rsidR="004C47EB">
              <w:rPr>
                <w:sz w:val="26"/>
                <w:szCs w:val="26"/>
              </w:rPr>
              <w:t>ии.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464F4D" w:rsidP="005F68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Геном – совокупность генов, характерных для диплоидного набора хромосом данного вида организма.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532A3C" w:rsidP="00532A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Аллельные гены – те, которые расположены в одинаковых локусах гомологичных хромосом.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532A3C" w:rsidP="005F68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Генеративные мутации – мутации, которые возникают в половых клетках и передаются по наследству.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9743D4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4" w:rsidRPr="005F686C" w:rsidRDefault="009743D4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5F686C" w:rsidRDefault="00504CB0" w:rsidP="00504C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Модификации – видоизменения признак</w:t>
            </w:r>
            <w:r w:rsidR="00A40D58">
              <w:rPr>
                <w:sz w:val="26"/>
                <w:szCs w:val="26"/>
              </w:rPr>
              <w:t>ов организма.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5F686C" w:rsidRDefault="009743D4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</w:tbl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</w:t>
      </w:r>
      <w:r w:rsidR="009743D4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24322C" w:rsidRDefault="0024322C">
      <w:pPr>
        <w:rPr>
          <w:b/>
          <w:sz w:val="28"/>
        </w:rPr>
      </w:pPr>
    </w:p>
    <w:p w:rsidR="0024322C" w:rsidRDefault="0024322C">
      <w:pPr>
        <w:rPr>
          <w:b/>
          <w:sz w:val="28"/>
        </w:rPr>
      </w:pPr>
      <w:r>
        <w:rPr>
          <w:b/>
          <w:sz w:val="28"/>
        </w:rPr>
        <w:br w:type="page"/>
      </w:r>
    </w:p>
    <w:p w:rsidR="00D70273" w:rsidRPr="00315929" w:rsidRDefault="00D70273" w:rsidP="00315929">
      <w:pPr>
        <w:jc w:val="center"/>
        <w:rPr>
          <w:b/>
          <w:sz w:val="28"/>
        </w:rPr>
      </w:pPr>
      <w:r w:rsidRPr="00315929">
        <w:rPr>
          <w:b/>
          <w:sz w:val="28"/>
        </w:rPr>
        <w:t>Субтест </w:t>
      </w:r>
      <w:r w:rsidR="00315929">
        <w:rPr>
          <w:b/>
          <w:sz w:val="28"/>
        </w:rPr>
        <w:t>№ </w:t>
      </w:r>
      <w:r w:rsidRPr="00315929">
        <w:rPr>
          <w:b/>
          <w:sz w:val="28"/>
        </w:rPr>
        <w:t>3. ДЕЛЕНИЕ ПОНЯТИЙ</w:t>
      </w:r>
    </w:p>
    <w:p w:rsidR="00D70273" w:rsidRPr="00C749F4" w:rsidRDefault="00D70273" w:rsidP="00D70273">
      <w:pPr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Найдите лишнее понятие и объясните свой выбор.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679"/>
        <w:gridCol w:w="2815"/>
        <w:gridCol w:w="2679"/>
        <w:gridCol w:w="1025"/>
      </w:tblGrid>
      <w:tr w:rsidR="00180CDD" w:rsidRPr="005F686C" w:rsidTr="00180CD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180CDD" w:rsidRPr="005F686C" w:rsidRDefault="00180CDD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180CDD" w:rsidRPr="009A169B" w:rsidRDefault="00180CDD" w:rsidP="00A40D5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>
              <w:rPr>
                <w:sz w:val="28"/>
                <w:szCs w:val="28"/>
              </w:rPr>
              <w:t>ген карих глаз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vAlign w:val="center"/>
          </w:tcPr>
          <w:p w:rsidR="00180CDD" w:rsidRPr="009A169B" w:rsidRDefault="00180CDD" w:rsidP="00A40D5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B — </w:t>
            </w:r>
            <w:r>
              <w:rPr>
                <w:sz w:val="28"/>
                <w:szCs w:val="28"/>
              </w:rPr>
              <w:t>ген голубых глаз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180CDD" w:rsidRPr="009A169B" w:rsidRDefault="00180CDD" w:rsidP="00A40D5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C — </w:t>
            </w:r>
            <w:r>
              <w:rPr>
                <w:sz w:val="28"/>
                <w:szCs w:val="28"/>
              </w:rPr>
              <w:t>ген дальнозоркости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180CDD" w:rsidRPr="005F686C" w:rsidRDefault="00180CDD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1–3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D70273" w:rsidRPr="005F686C" w:rsidTr="00180CDD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67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05264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 w:rsidR="0005264B">
              <w:rPr>
                <w:sz w:val="28"/>
                <w:szCs w:val="28"/>
              </w:rPr>
              <w:t>генная мутация</w:t>
            </w:r>
          </w:p>
        </w:tc>
        <w:tc>
          <w:tcPr>
            <w:tcW w:w="2815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05264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B — </w:t>
            </w:r>
            <w:r w:rsidR="0005264B">
              <w:rPr>
                <w:sz w:val="28"/>
                <w:szCs w:val="28"/>
              </w:rPr>
              <w:t>геномная мутация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05264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C — </w:t>
            </w:r>
            <w:r w:rsidR="0005264B">
              <w:rPr>
                <w:sz w:val="28"/>
                <w:szCs w:val="28"/>
              </w:rPr>
              <w:t>соматическая мутация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1–3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D70273" w:rsidRPr="005F686C" w:rsidTr="00180CDD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67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05264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 w:rsidR="0005264B">
              <w:rPr>
                <w:sz w:val="28"/>
                <w:szCs w:val="28"/>
              </w:rPr>
              <w:t>генотип Вв</w:t>
            </w:r>
          </w:p>
        </w:tc>
        <w:tc>
          <w:tcPr>
            <w:tcW w:w="2815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05264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B — </w:t>
            </w:r>
            <w:r w:rsidR="0005264B">
              <w:rPr>
                <w:sz w:val="28"/>
                <w:szCs w:val="28"/>
              </w:rPr>
              <w:t>генотип АА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05264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C — </w:t>
            </w:r>
            <w:r w:rsidR="0005264B">
              <w:rPr>
                <w:sz w:val="28"/>
                <w:szCs w:val="28"/>
              </w:rPr>
              <w:t>генотип Аа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1–3 </w:t>
            </w:r>
            <w:r w:rsidRPr="005F686C">
              <w:rPr>
                <w:sz w:val="28"/>
                <w:szCs w:val="28"/>
              </w:rPr>
              <w:t>б.</w:t>
            </w:r>
          </w:p>
        </w:tc>
      </w:tr>
      <w:tr w:rsidR="00D70273" w:rsidRPr="005F686C" w:rsidTr="00180CDD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267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05264B" w:rsidRDefault="00D70273" w:rsidP="0005264B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 w:rsidR="0005264B">
              <w:rPr>
                <w:sz w:val="28"/>
                <w:szCs w:val="28"/>
              </w:rPr>
              <w:t>комбинативная изменчивость</w:t>
            </w:r>
          </w:p>
        </w:tc>
        <w:tc>
          <w:tcPr>
            <w:tcW w:w="2815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05264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B — </w:t>
            </w:r>
            <w:r w:rsidR="0005264B">
              <w:rPr>
                <w:sz w:val="28"/>
                <w:szCs w:val="28"/>
              </w:rPr>
              <w:t>мутационная изменчивость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05264B" w:rsidRDefault="00D70273" w:rsidP="0005264B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C — </w:t>
            </w:r>
            <w:r w:rsidR="0005264B">
              <w:rPr>
                <w:sz w:val="28"/>
                <w:szCs w:val="28"/>
              </w:rPr>
              <w:t>модификационная изменчивость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</w:t>
            </w:r>
            <w:r w:rsidRPr="005F686C">
              <w:rPr>
                <w:sz w:val="28"/>
                <w:szCs w:val="28"/>
                <w:lang w:val="en-US"/>
              </w:rPr>
              <w:t>3</w:t>
            </w:r>
            <w:r w:rsidRPr="005F686C">
              <w:rPr>
                <w:sz w:val="28"/>
                <w:szCs w:val="28"/>
              </w:rPr>
              <w:t> б.</w:t>
            </w:r>
          </w:p>
        </w:tc>
      </w:tr>
      <w:tr w:rsidR="00D70273" w:rsidRPr="005F686C" w:rsidTr="00180CDD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267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05264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 w:rsidR="0005264B">
              <w:rPr>
                <w:sz w:val="28"/>
                <w:szCs w:val="28"/>
              </w:rPr>
              <w:t>закон доминирования</w:t>
            </w:r>
          </w:p>
        </w:tc>
        <w:tc>
          <w:tcPr>
            <w:tcW w:w="2815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5F686C" w:rsidRDefault="00D70273" w:rsidP="001F6837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5F686C">
              <w:rPr>
                <w:sz w:val="28"/>
                <w:szCs w:val="28"/>
              </w:rPr>
              <w:t xml:space="preserve">— </w:t>
            </w:r>
            <w:r w:rsidR="001F6837">
              <w:rPr>
                <w:sz w:val="28"/>
                <w:szCs w:val="28"/>
              </w:rPr>
              <w:t>биогенетический закон</w:t>
            </w:r>
            <w:r w:rsidR="000526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05264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C — </w:t>
            </w:r>
            <w:r w:rsidR="0005264B">
              <w:rPr>
                <w:sz w:val="28"/>
                <w:szCs w:val="28"/>
              </w:rPr>
              <w:t>закон расщепления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1–3 б.</w:t>
            </w:r>
          </w:p>
        </w:tc>
      </w:tr>
      <w:tr w:rsidR="009743D4" w:rsidRPr="005F686C" w:rsidTr="00180CDD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4" w:rsidRPr="005F686C" w:rsidRDefault="009743D4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2679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3D4" w:rsidRPr="0005264B" w:rsidRDefault="009743D4" w:rsidP="009743D4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 w:rsidR="0005264B">
              <w:rPr>
                <w:sz w:val="28"/>
                <w:szCs w:val="28"/>
              </w:rPr>
              <w:t>альбинизм</w:t>
            </w:r>
          </w:p>
        </w:tc>
        <w:tc>
          <w:tcPr>
            <w:tcW w:w="2815" w:type="dxa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  <w:vAlign w:val="center"/>
          </w:tcPr>
          <w:p w:rsidR="009743D4" w:rsidRPr="005F686C" w:rsidRDefault="009743D4" w:rsidP="009743D4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5F686C">
              <w:rPr>
                <w:sz w:val="28"/>
                <w:szCs w:val="28"/>
              </w:rPr>
              <w:t xml:space="preserve">— </w:t>
            </w:r>
            <w:r w:rsidR="0005264B">
              <w:rPr>
                <w:sz w:val="28"/>
                <w:szCs w:val="28"/>
              </w:rPr>
              <w:t>серповидноклеточная анемия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05264B" w:rsidRDefault="009743D4" w:rsidP="009743D4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C — </w:t>
            </w:r>
            <w:r w:rsidR="0005264B">
              <w:rPr>
                <w:sz w:val="28"/>
                <w:szCs w:val="28"/>
              </w:rPr>
              <w:t>болезнь Дауна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5F686C" w:rsidRDefault="009743D4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1–3 б.</w:t>
            </w:r>
          </w:p>
        </w:tc>
      </w:tr>
    </w:tbl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</w:t>
      </w:r>
      <w:r w:rsidR="009743D4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>–1</w:t>
      </w:r>
      <w:r w:rsidR="009743D4">
        <w:rPr>
          <w:b/>
          <w:bCs/>
          <w:sz w:val="28"/>
          <w:szCs w:val="28"/>
        </w:rPr>
        <w:t>8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24322C" w:rsidRDefault="0024322C" w:rsidP="006630B1">
      <w:pPr>
        <w:jc w:val="center"/>
        <w:rPr>
          <w:b/>
          <w:sz w:val="28"/>
        </w:rPr>
      </w:pPr>
    </w:p>
    <w:p w:rsidR="00D70273" w:rsidRPr="006630B1" w:rsidRDefault="00D70273" w:rsidP="006630B1">
      <w:pPr>
        <w:jc w:val="center"/>
        <w:rPr>
          <w:b/>
          <w:sz w:val="28"/>
        </w:rPr>
      </w:pPr>
      <w:r w:rsidRPr="006630B1">
        <w:rPr>
          <w:b/>
          <w:sz w:val="28"/>
        </w:rPr>
        <w:t>Субтест </w:t>
      </w:r>
      <w:r w:rsidR="00315929" w:rsidRPr="006630B1">
        <w:rPr>
          <w:b/>
          <w:sz w:val="28"/>
        </w:rPr>
        <w:t>№ </w:t>
      </w:r>
      <w:r w:rsidRPr="006630B1">
        <w:rPr>
          <w:b/>
          <w:sz w:val="28"/>
        </w:rPr>
        <w:t>4. ОБОБЩЕНИЕ</w:t>
      </w:r>
    </w:p>
    <w:p w:rsidR="00D70273" w:rsidRPr="00C749F4" w:rsidRDefault="00D70273" w:rsidP="00D70273">
      <w:pPr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Обобщите понятия, указав ближайшее родовое понятие.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37"/>
        <w:gridCol w:w="1025"/>
      </w:tblGrid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05264B" w:rsidRDefault="0005264B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Рецессивный признак, </w:t>
            </w:r>
            <w:r w:rsidR="005611A7">
              <w:rPr>
                <w:sz w:val="28"/>
                <w:szCs w:val="28"/>
              </w:rPr>
              <w:t>доминантный признак.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611A7" w:rsidRDefault="005611A7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-хромосома, 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-хромосома.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611A7" w:rsidRDefault="005611A7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мутагены, химические мутагены.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611A7" w:rsidRDefault="005611A7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Удвоение участка хромосомы, утрата участка хромосомы.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611A7" w:rsidRDefault="005611A7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Мутационная изменчивость, комбинативная изменчивость.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9743D4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4" w:rsidRPr="005F686C" w:rsidRDefault="009743D4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5611A7" w:rsidRDefault="005611A7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Хромосомные болезни, генные болезни.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5F686C" w:rsidRDefault="009743D4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</w:tbl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</w:t>
      </w:r>
      <w:r w:rsidR="009743D4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>–1</w:t>
      </w:r>
      <w:r w:rsidR="009743D4">
        <w:rPr>
          <w:b/>
          <w:bCs/>
          <w:sz w:val="28"/>
          <w:szCs w:val="28"/>
        </w:rPr>
        <w:t>2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24322C" w:rsidRDefault="0024322C" w:rsidP="00D70273">
      <w:pPr>
        <w:jc w:val="center"/>
        <w:rPr>
          <w:b/>
          <w:bCs/>
          <w:sz w:val="28"/>
          <w:szCs w:val="28"/>
        </w:rPr>
      </w:pPr>
    </w:p>
    <w:p w:rsidR="0024322C" w:rsidRDefault="002432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70273" w:rsidRPr="00C749F4" w:rsidRDefault="00D70273" w:rsidP="00D70273">
      <w:pPr>
        <w:jc w:val="center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Субтест</w:t>
      </w:r>
      <w:r w:rsidRPr="00C749F4">
        <w:rPr>
          <w:b/>
          <w:bCs/>
          <w:sz w:val="28"/>
          <w:szCs w:val="28"/>
          <w:lang w:val="en-US"/>
        </w:rPr>
        <w:t> </w:t>
      </w:r>
      <w:r w:rsidR="00315929">
        <w:rPr>
          <w:b/>
          <w:bCs/>
          <w:sz w:val="28"/>
          <w:szCs w:val="28"/>
        </w:rPr>
        <w:t>№ </w:t>
      </w:r>
      <w:r w:rsidRPr="00120094">
        <w:rPr>
          <w:b/>
          <w:bCs/>
          <w:sz w:val="28"/>
          <w:szCs w:val="28"/>
        </w:rPr>
        <w:t>5</w:t>
      </w:r>
      <w:r w:rsidRPr="00C749F4">
        <w:rPr>
          <w:b/>
          <w:bCs/>
          <w:sz w:val="28"/>
          <w:szCs w:val="28"/>
        </w:rPr>
        <w:t>. АНАЛОГИЯ</w:t>
      </w:r>
    </w:p>
    <w:p w:rsidR="00D70273" w:rsidRPr="00C749F4" w:rsidRDefault="00D70273" w:rsidP="00D70273">
      <w:pPr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 xml:space="preserve">Из трех понятий, указанных под буквами </w:t>
      </w:r>
      <w:r w:rsidRPr="00C749F4">
        <w:rPr>
          <w:b/>
          <w:bCs/>
          <w:sz w:val="28"/>
          <w:szCs w:val="28"/>
          <w:lang w:val="en-US"/>
        </w:rPr>
        <w:t>A</w:t>
      </w:r>
      <w:r w:rsidRPr="00C749F4">
        <w:rPr>
          <w:b/>
          <w:bCs/>
          <w:sz w:val="28"/>
          <w:szCs w:val="28"/>
        </w:rPr>
        <w:t xml:space="preserve">, </w:t>
      </w:r>
      <w:r w:rsidRPr="00C749F4">
        <w:rPr>
          <w:b/>
          <w:bCs/>
          <w:sz w:val="28"/>
          <w:szCs w:val="28"/>
          <w:lang w:val="en-US"/>
        </w:rPr>
        <w:t>B</w:t>
      </w:r>
      <w:r w:rsidRPr="00C749F4">
        <w:rPr>
          <w:b/>
          <w:bCs/>
          <w:sz w:val="28"/>
          <w:szCs w:val="28"/>
        </w:rPr>
        <w:t xml:space="preserve">, </w:t>
      </w:r>
      <w:r w:rsidRPr="00C749F4">
        <w:rPr>
          <w:b/>
          <w:bCs/>
          <w:sz w:val="28"/>
          <w:szCs w:val="28"/>
          <w:lang w:val="en-US"/>
        </w:rPr>
        <w:t>C</w:t>
      </w:r>
      <w:r w:rsidRPr="00C749F4">
        <w:rPr>
          <w:b/>
          <w:bCs/>
          <w:sz w:val="28"/>
          <w:szCs w:val="28"/>
        </w:rPr>
        <w:t>, выпишите только одно, которое находится в том же отношении, что и в паре исходных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018"/>
        <w:gridCol w:w="4019"/>
        <w:gridCol w:w="1074"/>
      </w:tblGrid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315929" w:rsidP="005F686C">
            <w:pPr>
              <w:jc w:val="center"/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№ 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Исходные понятия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D70273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Данные понятия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995C5D" w:rsidP="005F686C">
            <w:pPr>
              <w:jc w:val="center"/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5611A7" w:rsidP="0056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</w:t>
            </w:r>
            <w:r w:rsidR="00D70273" w:rsidRPr="005F686C">
              <w:rPr>
                <w:sz w:val="28"/>
                <w:szCs w:val="28"/>
              </w:rPr>
              <w:t> —</w:t>
            </w:r>
            <w:r>
              <w:rPr>
                <w:sz w:val="28"/>
                <w:szCs w:val="28"/>
              </w:rPr>
              <w:t xml:space="preserve"> хлеб</w:t>
            </w:r>
            <w:r w:rsidR="00D70273" w:rsidRPr="005F686C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611A7" w:rsidRDefault="005611A7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Генотип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5611A7">
              <w:rPr>
                <w:sz w:val="28"/>
                <w:szCs w:val="28"/>
              </w:rPr>
              <w:t>—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5611A7">
              <w:rPr>
                <w:sz w:val="28"/>
                <w:szCs w:val="28"/>
              </w:rPr>
              <w:t>…</w:t>
            </w:r>
          </w:p>
          <w:p w:rsidR="00D70273" w:rsidRPr="005611A7" w:rsidRDefault="00D70273" w:rsidP="00D70273">
            <w:pPr>
              <w:rPr>
                <w:sz w:val="28"/>
                <w:szCs w:val="28"/>
              </w:rPr>
            </w:pPr>
            <w:r w:rsidRPr="005611A7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A </w:t>
            </w:r>
            <w:r w:rsidRPr="005611A7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5611A7">
              <w:rPr>
                <w:sz w:val="28"/>
                <w:szCs w:val="28"/>
              </w:rPr>
              <w:t>геном</w:t>
            </w:r>
            <w:r w:rsidRPr="005611A7">
              <w:rPr>
                <w:sz w:val="28"/>
                <w:szCs w:val="28"/>
              </w:rPr>
              <w:t>;</w:t>
            </w:r>
          </w:p>
          <w:p w:rsidR="00D70273" w:rsidRPr="005611A7" w:rsidRDefault="00D70273" w:rsidP="00D70273">
            <w:pPr>
              <w:rPr>
                <w:sz w:val="28"/>
                <w:szCs w:val="28"/>
              </w:rPr>
            </w:pPr>
            <w:r w:rsidRPr="005611A7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5611A7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5611A7">
              <w:rPr>
                <w:sz w:val="28"/>
                <w:szCs w:val="28"/>
              </w:rPr>
              <w:t>фенотип</w:t>
            </w:r>
            <w:r w:rsidRPr="005611A7">
              <w:rPr>
                <w:sz w:val="28"/>
                <w:szCs w:val="28"/>
              </w:rPr>
              <w:t>;</w:t>
            </w:r>
          </w:p>
          <w:p w:rsidR="00D70273" w:rsidRPr="005611A7" w:rsidRDefault="00D70273" w:rsidP="00D70273">
            <w:pPr>
              <w:rPr>
                <w:sz w:val="28"/>
                <w:szCs w:val="28"/>
              </w:rPr>
            </w:pPr>
            <w:r w:rsidRPr="005611A7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5611A7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5611A7">
              <w:rPr>
                <w:sz w:val="28"/>
                <w:szCs w:val="28"/>
              </w:rPr>
              <w:t>ген</w:t>
            </w:r>
            <w:r w:rsidRPr="005611A7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5611A7" w:rsidP="0056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«Бобовые»</w:t>
            </w:r>
            <w:r w:rsidR="00D70273" w:rsidRPr="005F686C">
              <w:rPr>
                <w:sz w:val="28"/>
                <w:szCs w:val="28"/>
              </w:rPr>
              <w:t> —</w:t>
            </w:r>
            <w:r>
              <w:rPr>
                <w:sz w:val="28"/>
                <w:szCs w:val="28"/>
              </w:rPr>
              <w:t xml:space="preserve"> соя</w:t>
            </w:r>
            <w:r w:rsidR="00D70273" w:rsidRPr="005F686C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611A7" w:rsidRDefault="005611A7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5611A7">
              <w:rPr>
                <w:sz w:val="28"/>
                <w:szCs w:val="28"/>
              </w:rPr>
              <w:t>—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5611A7">
              <w:rPr>
                <w:sz w:val="28"/>
                <w:szCs w:val="28"/>
              </w:rPr>
              <w:t>…</w:t>
            </w:r>
          </w:p>
          <w:p w:rsidR="00D70273" w:rsidRPr="005611A7" w:rsidRDefault="00D70273" w:rsidP="00D70273">
            <w:pPr>
              <w:rPr>
                <w:sz w:val="28"/>
                <w:szCs w:val="28"/>
              </w:rPr>
            </w:pPr>
            <w:r w:rsidRPr="005611A7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A </w:t>
            </w:r>
            <w:r w:rsidRPr="005611A7">
              <w:rPr>
                <w:sz w:val="28"/>
                <w:szCs w:val="28"/>
              </w:rPr>
              <w:t>—</w:t>
            </w:r>
            <w:r w:rsidR="005611A7">
              <w:rPr>
                <w:sz w:val="28"/>
                <w:szCs w:val="28"/>
              </w:rPr>
              <w:t xml:space="preserve"> генотип</w:t>
            </w:r>
            <w:r w:rsidRPr="005F686C">
              <w:rPr>
                <w:sz w:val="28"/>
                <w:szCs w:val="28"/>
              </w:rPr>
              <w:t xml:space="preserve"> </w:t>
            </w:r>
            <w:r w:rsidRPr="005611A7">
              <w:rPr>
                <w:sz w:val="28"/>
                <w:szCs w:val="28"/>
              </w:rPr>
              <w:t>;</w:t>
            </w:r>
          </w:p>
          <w:p w:rsidR="00D70273" w:rsidRPr="005611A7" w:rsidRDefault="00D70273" w:rsidP="00D70273">
            <w:pPr>
              <w:rPr>
                <w:sz w:val="28"/>
                <w:szCs w:val="28"/>
              </w:rPr>
            </w:pPr>
            <w:r w:rsidRPr="005611A7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5611A7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5611A7">
              <w:rPr>
                <w:sz w:val="28"/>
                <w:szCs w:val="28"/>
              </w:rPr>
              <w:t xml:space="preserve">ген </w:t>
            </w:r>
            <w:r w:rsidR="005611A7">
              <w:rPr>
                <w:sz w:val="28"/>
                <w:szCs w:val="28"/>
                <w:lang w:val="en-US"/>
              </w:rPr>
              <w:t>Rh</w:t>
            </w:r>
            <w:r w:rsidR="00EF54A2">
              <w:rPr>
                <w:sz w:val="28"/>
                <w:szCs w:val="28"/>
              </w:rPr>
              <w:t>+</w:t>
            </w:r>
            <w:r w:rsidRPr="005611A7">
              <w:rPr>
                <w:sz w:val="28"/>
                <w:szCs w:val="28"/>
              </w:rPr>
              <w:t>;</w:t>
            </w:r>
          </w:p>
          <w:p w:rsidR="00D70273" w:rsidRPr="005611A7" w:rsidRDefault="00D70273" w:rsidP="00D70273">
            <w:pPr>
              <w:rPr>
                <w:sz w:val="28"/>
                <w:szCs w:val="28"/>
              </w:rPr>
            </w:pPr>
            <w:r w:rsidRPr="005611A7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5611A7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5611A7">
              <w:rPr>
                <w:sz w:val="28"/>
                <w:szCs w:val="28"/>
              </w:rPr>
              <w:t>генофонд</w:t>
            </w:r>
            <w:r w:rsidRPr="005611A7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5611A7" w:rsidP="0056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Заражение ВИЧ</w:t>
            </w:r>
            <w:r w:rsidR="00D70273" w:rsidRPr="005F686C">
              <w:rPr>
                <w:sz w:val="28"/>
                <w:szCs w:val="28"/>
              </w:rPr>
              <w:t> —</w:t>
            </w:r>
            <w:r w:rsidR="00EC723E" w:rsidRPr="005F68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СПИД</w:t>
            </w:r>
            <w:r w:rsidR="00D70273" w:rsidRPr="005F686C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611A7" w:rsidRDefault="005611A7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Мать-дальтоник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5611A7">
              <w:rPr>
                <w:sz w:val="28"/>
                <w:szCs w:val="28"/>
              </w:rPr>
              <w:t>—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5611A7">
              <w:rPr>
                <w:sz w:val="28"/>
                <w:szCs w:val="28"/>
              </w:rPr>
              <w:t>…</w:t>
            </w:r>
          </w:p>
          <w:p w:rsidR="00D70273" w:rsidRPr="005611A7" w:rsidRDefault="00D70273" w:rsidP="00D70273">
            <w:pPr>
              <w:rPr>
                <w:sz w:val="28"/>
                <w:szCs w:val="28"/>
              </w:rPr>
            </w:pPr>
            <w:r w:rsidRPr="005611A7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A </w:t>
            </w:r>
            <w:r w:rsidRPr="005611A7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5611A7">
              <w:rPr>
                <w:sz w:val="28"/>
                <w:szCs w:val="28"/>
              </w:rPr>
              <w:t>сын-дальтоник</w:t>
            </w:r>
            <w:r w:rsidRPr="005611A7">
              <w:rPr>
                <w:sz w:val="28"/>
                <w:szCs w:val="28"/>
              </w:rPr>
              <w:t>;</w:t>
            </w:r>
          </w:p>
          <w:p w:rsidR="00D70273" w:rsidRPr="005611A7" w:rsidRDefault="00D70273" w:rsidP="00D70273">
            <w:pPr>
              <w:rPr>
                <w:sz w:val="28"/>
                <w:szCs w:val="28"/>
              </w:rPr>
            </w:pPr>
            <w:r w:rsidRPr="005611A7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5611A7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5611A7">
              <w:rPr>
                <w:sz w:val="28"/>
                <w:szCs w:val="28"/>
              </w:rPr>
              <w:t>отец-дальтоник</w:t>
            </w:r>
            <w:r w:rsidRPr="005611A7">
              <w:rPr>
                <w:sz w:val="28"/>
                <w:szCs w:val="28"/>
              </w:rPr>
              <w:t>;</w:t>
            </w:r>
          </w:p>
          <w:p w:rsidR="00D70273" w:rsidRPr="005611A7" w:rsidRDefault="00D70273" w:rsidP="005611A7">
            <w:pPr>
              <w:rPr>
                <w:sz w:val="28"/>
                <w:szCs w:val="28"/>
              </w:rPr>
            </w:pPr>
            <w:r w:rsidRPr="005611A7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5611A7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5611A7">
              <w:rPr>
                <w:sz w:val="28"/>
                <w:szCs w:val="28"/>
              </w:rPr>
              <w:t>мать с нормальным цветовосприятием</w:t>
            </w:r>
            <w:r w:rsidRPr="005611A7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5611A7" w:rsidP="0056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Почка</w:t>
            </w:r>
            <w:r w:rsidRPr="005F686C">
              <w:rPr>
                <w:sz w:val="28"/>
                <w:szCs w:val="28"/>
              </w:rPr>
              <w:t> </w:t>
            </w:r>
            <w:r w:rsidR="00D70273" w:rsidRPr="005F686C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лист</w:t>
            </w:r>
            <w:r w:rsidR="00D70273" w:rsidRPr="005F686C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611A7" w:rsidRDefault="00EF54A2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 нормального гемоглобина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5611A7">
              <w:rPr>
                <w:sz w:val="28"/>
                <w:szCs w:val="28"/>
              </w:rPr>
              <w:t>—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5611A7">
              <w:rPr>
                <w:sz w:val="28"/>
                <w:szCs w:val="28"/>
              </w:rPr>
              <w:t>…</w:t>
            </w:r>
          </w:p>
          <w:p w:rsidR="00D70273" w:rsidRPr="005611A7" w:rsidRDefault="00D70273" w:rsidP="00D70273">
            <w:pPr>
              <w:rPr>
                <w:sz w:val="28"/>
                <w:szCs w:val="28"/>
              </w:rPr>
            </w:pPr>
            <w:r w:rsidRPr="005611A7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A </w:t>
            </w:r>
            <w:r w:rsidRPr="005611A7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5611A7">
              <w:rPr>
                <w:sz w:val="28"/>
                <w:szCs w:val="28"/>
              </w:rPr>
              <w:t>ген нормальной свертываемости крови</w:t>
            </w:r>
            <w:r w:rsidRPr="005611A7">
              <w:rPr>
                <w:sz w:val="28"/>
                <w:szCs w:val="28"/>
              </w:rPr>
              <w:t>;</w:t>
            </w:r>
          </w:p>
          <w:p w:rsidR="00D70273" w:rsidRPr="005611A7" w:rsidRDefault="00D70273" w:rsidP="00D70273">
            <w:pPr>
              <w:rPr>
                <w:sz w:val="28"/>
                <w:szCs w:val="28"/>
              </w:rPr>
            </w:pPr>
            <w:r w:rsidRPr="005611A7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5611A7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5611A7">
              <w:rPr>
                <w:sz w:val="28"/>
                <w:szCs w:val="28"/>
              </w:rPr>
              <w:t>ген серповидноклеточной анемии</w:t>
            </w:r>
            <w:r w:rsidRPr="005611A7">
              <w:rPr>
                <w:sz w:val="28"/>
                <w:szCs w:val="28"/>
              </w:rPr>
              <w:t>;</w:t>
            </w:r>
          </w:p>
          <w:p w:rsidR="00D70273" w:rsidRPr="005611A7" w:rsidRDefault="00D70273" w:rsidP="00D70273">
            <w:pPr>
              <w:rPr>
                <w:sz w:val="28"/>
                <w:szCs w:val="28"/>
              </w:rPr>
            </w:pPr>
            <w:r w:rsidRPr="005611A7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5611A7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5611A7">
              <w:rPr>
                <w:sz w:val="28"/>
                <w:szCs w:val="28"/>
              </w:rPr>
              <w:t>ген гемофилии</w:t>
            </w:r>
            <w:r w:rsidRPr="005611A7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5611A7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  <w:r w:rsidR="00D70273" w:rsidRPr="005F686C">
              <w:rPr>
                <w:sz w:val="28"/>
                <w:szCs w:val="28"/>
              </w:rPr>
              <w:t> —</w:t>
            </w:r>
            <w:r w:rsidR="00EC723E" w:rsidRPr="005F68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 билета</w:t>
            </w:r>
            <w:r w:rsidR="00D70273" w:rsidRPr="005F686C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EF54A2" w:rsidRDefault="005611A7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Оплодотворение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EF54A2">
              <w:rPr>
                <w:sz w:val="28"/>
                <w:szCs w:val="28"/>
              </w:rPr>
              <w:t>—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EF54A2">
              <w:rPr>
                <w:sz w:val="28"/>
                <w:szCs w:val="28"/>
              </w:rPr>
              <w:t>…</w:t>
            </w:r>
          </w:p>
          <w:p w:rsidR="00D70273" w:rsidRPr="00EF54A2" w:rsidRDefault="00D70273" w:rsidP="00D70273">
            <w:pPr>
              <w:rPr>
                <w:sz w:val="28"/>
                <w:szCs w:val="28"/>
              </w:rPr>
            </w:pPr>
            <w:r w:rsidRPr="00EF54A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A </w:t>
            </w:r>
            <w:r w:rsidRPr="00EF54A2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EF54A2">
              <w:rPr>
                <w:sz w:val="28"/>
                <w:szCs w:val="28"/>
              </w:rPr>
              <w:t>пол ребенка</w:t>
            </w:r>
            <w:r w:rsidRPr="00EF54A2">
              <w:rPr>
                <w:sz w:val="28"/>
                <w:szCs w:val="28"/>
              </w:rPr>
              <w:t>;</w:t>
            </w:r>
          </w:p>
          <w:p w:rsidR="00D70273" w:rsidRPr="00EF54A2" w:rsidRDefault="00D70273" w:rsidP="00D70273">
            <w:pPr>
              <w:rPr>
                <w:sz w:val="28"/>
                <w:szCs w:val="28"/>
              </w:rPr>
            </w:pPr>
            <w:r w:rsidRPr="00EF54A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EF54A2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EF54A2">
              <w:rPr>
                <w:sz w:val="28"/>
                <w:szCs w:val="28"/>
              </w:rPr>
              <w:t>слияние гамет</w:t>
            </w:r>
            <w:r w:rsidRPr="00EF54A2">
              <w:rPr>
                <w:sz w:val="28"/>
                <w:szCs w:val="28"/>
              </w:rPr>
              <w:t>;</w:t>
            </w:r>
          </w:p>
          <w:p w:rsidR="00D70273" w:rsidRPr="00EF54A2" w:rsidRDefault="00D70273" w:rsidP="00D70273">
            <w:pPr>
              <w:rPr>
                <w:sz w:val="28"/>
                <w:szCs w:val="28"/>
              </w:rPr>
            </w:pPr>
            <w:r w:rsidRPr="00EF54A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EF54A2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EF54A2">
              <w:rPr>
                <w:sz w:val="28"/>
                <w:szCs w:val="28"/>
              </w:rPr>
              <w:t>яйцеклетка</w:t>
            </w:r>
            <w:r w:rsidRPr="00EF54A2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9743D4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4" w:rsidRPr="005F686C" w:rsidRDefault="009743D4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4" w:rsidRPr="005F686C" w:rsidRDefault="00EF54A2" w:rsidP="00EF5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Растение</w:t>
            </w:r>
            <w:r w:rsidR="009743D4" w:rsidRPr="005F686C">
              <w:rPr>
                <w:sz w:val="28"/>
                <w:szCs w:val="28"/>
              </w:rPr>
              <w:t xml:space="preserve"> — </w:t>
            </w:r>
            <w:r>
              <w:rPr>
                <w:sz w:val="28"/>
                <w:szCs w:val="28"/>
              </w:rPr>
              <w:t>корень</w:t>
            </w:r>
            <w:r w:rsidR="009743D4" w:rsidRPr="005F686C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EF54A2" w:rsidRDefault="00EF54A2" w:rsidP="0097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Молекула ДНК</w:t>
            </w:r>
            <w:r w:rsidR="009743D4" w:rsidRPr="005F686C">
              <w:rPr>
                <w:sz w:val="28"/>
                <w:szCs w:val="28"/>
                <w:lang w:val="en-US"/>
              </w:rPr>
              <w:t> </w:t>
            </w:r>
            <w:r w:rsidR="009743D4" w:rsidRPr="00EF54A2">
              <w:rPr>
                <w:sz w:val="28"/>
                <w:szCs w:val="28"/>
              </w:rPr>
              <w:t>—</w:t>
            </w:r>
            <w:r w:rsidR="009743D4" w:rsidRPr="005F686C">
              <w:rPr>
                <w:sz w:val="28"/>
                <w:szCs w:val="28"/>
                <w:lang w:val="en-US"/>
              </w:rPr>
              <w:t> </w:t>
            </w:r>
            <w:r w:rsidR="009743D4" w:rsidRPr="00EF54A2">
              <w:rPr>
                <w:sz w:val="28"/>
                <w:szCs w:val="28"/>
              </w:rPr>
              <w:t>…</w:t>
            </w:r>
          </w:p>
          <w:p w:rsidR="009743D4" w:rsidRPr="00EF54A2" w:rsidRDefault="009743D4" w:rsidP="009743D4">
            <w:pPr>
              <w:rPr>
                <w:sz w:val="28"/>
                <w:szCs w:val="28"/>
              </w:rPr>
            </w:pPr>
            <w:r w:rsidRPr="00EF54A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A </w:t>
            </w:r>
            <w:r w:rsidRPr="00EF54A2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EF54A2">
              <w:rPr>
                <w:sz w:val="28"/>
                <w:szCs w:val="28"/>
              </w:rPr>
              <w:t>хромосома</w:t>
            </w:r>
            <w:r w:rsidRPr="00EF54A2">
              <w:rPr>
                <w:sz w:val="28"/>
                <w:szCs w:val="28"/>
              </w:rPr>
              <w:t>;</w:t>
            </w:r>
          </w:p>
          <w:p w:rsidR="009743D4" w:rsidRPr="00EF54A2" w:rsidRDefault="009743D4" w:rsidP="009743D4">
            <w:pPr>
              <w:rPr>
                <w:sz w:val="28"/>
                <w:szCs w:val="28"/>
              </w:rPr>
            </w:pPr>
            <w:r w:rsidRPr="00EF54A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EF54A2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EF54A2">
              <w:rPr>
                <w:sz w:val="28"/>
                <w:szCs w:val="28"/>
              </w:rPr>
              <w:t>молекула РНК</w:t>
            </w:r>
            <w:r w:rsidRPr="00EF54A2">
              <w:rPr>
                <w:sz w:val="28"/>
                <w:szCs w:val="28"/>
              </w:rPr>
              <w:t>;</w:t>
            </w:r>
          </w:p>
          <w:p w:rsidR="009743D4" w:rsidRPr="00EF54A2" w:rsidRDefault="009743D4" w:rsidP="009743D4">
            <w:pPr>
              <w:rPr>
                <w:sz w:val="28"/>
                <w:szCs w:val="28"/>
              </w:rPr>
            </w:pPr>
            <w:r w:rsidRPr="00EF54A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EF54A2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EF54A2">
              <w:rPr>
                <w:sz w:val="28"/>
                <w:szCs w:val="28"/>
              </w:rPr>
              <w:t>ген</w:t>
            </w:r>
            <w:r w:rsidRPr="00EF54A2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5F686C" w:rsidRDefault="009743D4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</w:tbl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1</w:t>
      </w:r>
      <w:r w:rsidR="009743D4">
        <w:rPr>
          <w:b/>
          <w:bCs/>
          <w:sz w:val="28"/>
          <w:szCs w:val="28"/>
        </w:rPr>
        <w:t>2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Всего: </w:t>
      </w:r>
      <w:r w:rsidRPr="009743D4">
        <w:rPr>
          <w:b/>
          <w:bCs/>
          <w:sz w:val="28"/>
          <w:szCs w:val="28"/>
        </w:rPr>
        <w:t>3</w:t>
      </w:r>
      <w:r w:rsidR="009743D4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>–</w:t>
      </w:r>
      <w:r w:rsidRPr="009743D4">
        <w:rPr>
          <w:b/>
          <w:bCs/>
          <w:sz w:val="28"/>
          <w:szCs w:val="28"/>
        </w:rPr>
        <w:t>5</w:t>
      </w:r>
      <w:r w:rsidR="009743D4" w:rsidRPr="009743D4">
        <w:rPr>
          <w:b/>
          <w:bCs/>
          <w:sz w:val="28"/>
          <w:szCs w:val="28"/>
        </w:rPr>
        <w:t>4</w:t>
      </w:r>
      <w:r w:rsidRPr="00C749F4">
        <w:rPr>
          <w:b/>
          <w:bCs/>
          <w:sz w:val="28"/>
          <w:szCs w:val="28"/>
        </w:rPr>
        <w:t xml:space="preserve"> балл</w:t>
      </w:r>
      <w:r w:rsidR="006D4242">
        <w:rPr>
          <w:b/>
          <w:bCs/>
          <w:sz w:val="28"/>
          <w:szCs w:val="28"/>
        </w:rPr>
        <w:t>а</w:t>
      </w:r>
      <w:r w:rsidRPr="00C749F4">
        <w:rPr>
          <w:b/>
          <w:bCs/>
          <w:sz w:val="28"/>
          <w:szCs w:val="28"/>
        </w:rPr>
        <w:t>.</w:t>
      </w:r>
    </w:p>
    <w:p w:rsidR="0024322C" w:rsidRDefault="002432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70273" w:rsidRPr="00C749F4" w:rsidRDefault="00D70273" w:rsidP="00D70273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Вариант 2</w:t>
      </w:r>
      <w:r w:rsidR="00594E08">
        <w:rPr>
          <w:b/>
          <w:bCs/>
          <w:sz w:val="28"/>
          <w:szCs w:val="28"/>
        </w:rPr>
        <w:t xml:space="preserve"> (профильный уровень)</w:t>
      </w:r>
    </w:p>
    <w:p w:rsidR="0024322C" w:rsidRDefault="0024322C" w:rsidP="00D70273">
      <w:pPr>
        <w:jc w:val="center"/>
        <w:rPr>
          <w:b/>
          <w:bCs/>
          <w:sz w:val="28"/>
          <w:szCs w:val="28"/>
        </w:rPr>
      </w:pPr>
    </w:p>
    <w:p w:rsidR="00D70273" w:rsidRPr="00497794" w:rsidRDefault="00D70273" w:rsidP="00D70273">
      <w:pPr>
        <w:jc w:val="center"/>
        <w:rPr>
          <w:b/>
          <w:bCs/>
        </w:rPr>
      </w:pPr>
      <w:r w:rsidRPr="00497794">
        <w:rPr>
          <w:b/>
          <w:bCs/>
          <w:sz w:val="28"/>
          <w:szCs w:val="28"/>
        </w:rPr>
        <w:t>Субтест </w:t>
      </w:r>
      <w:r w:rsidR="00315929">
        <w:rPr>
          <w:b/>
          <w:bCs/>
          <w:sz w:val="28"/>
          <w:szCs w:val="28"/>
        </w:rPr>
        <w:t>№ </w:t>
      </w:r>
      <w:r w:rsidRPr="00497794">
        <w:rPr>
          <w:b/>
          <w:bCs/>
          <w:sz w:val="28"/>
          <w:szCs w:val="28"/>
        </w:rPr>
        <w:t>1. ОСВЕДОМЛЕННОСТЬ</w:t>
      </w:r>
    </w:p>
    <w:p w:rsidR="00D70273" w:rsidRPr="00497794" w:rsidRDefault="00D70273" w:rsidP="00D70273">
      <w:pPr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Продолжите предложение, выбрав правильный вариант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37"/>
        <w:gridCol w:w="1025"/>
      </w:tblGrid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19723E" w:rsidP="006630B1">
            <w:pPr>
              <w:rPr>
                <w:sz w:val="28"/>
              </w:rPr>
            </w:pPr>
            <w:r>
              <w:rPr>
                <w:sz w:val="28"/>
              </w:rPr>
              <w:t>Термин «генотип» впервые ввел в биологию…</w:t>
            </w:r>
          </w:p>
          <w:p w:rsidR="00D70273" w:rsidRPr="005F686C" w:rsidRDefault="00D70273" w:rsidP="006630B1">
            <w:pPr>
              <w:rPr>
                <w:sz w:val="28"/>
              </w:rPr>
            </w:pPr>
            <w:r w:rsidRPr="005F686C">
              <w:rPr>
                <w:sz w:val="28"/>
              </w:rPr>
              <w:t xml:space="preserve">A — </w:t>
            </w:r>
            <w:r w:rsidR="0019723E">
              <w:rPr>
                <w:sz w:val="28"/>
              </w:rPr>
              <w:t>В.</w:t>
            </w:r>
            <w:r w:rsidR="006063D0">
              <w:rPr>
                <w:sz w:val="28"/>
              </w:rPr>
              <w:t xml:space="preserve"> </w:t>
            </w:r>
            <w:r w:rsidR="0019723E">
              <w:rPr>
                <w:sz w:val="28"/>
              </w:rPr>
              <w:t>Иоганнсен</w:t>
            </w:r>
            <w:r w:rsidRPr="005F686C">
              <w:rPr>
                <w:sz w:val="28"/>
              </w:rPr>
              <w:t>;</w:t>
            </w:r>
            <w:r w:rsidRPr="005F686C">
              <w:rPr>
                <w:sz w:val="28"/>
              </w:rPr>
              <w:tab/>
            </w:r>
            <w:r w:rsidRPr="005F686C">
              <w:rPr>
                <w:sz w:val="28"/>
              </w:rPr>
              <w:tab/>
            </w:r>
            <w:r w:rsidRPr="005F686C">
              <w:rPr>
                <w:sz w:val="28"/>
              </w:rPr>
              <w:tab/>
              <w:t xml:space="preserve">B — </w:t>
            </w:r>
            <w:r w:rsidR="0019723E">
              <w:rPr>
                <w:sz w:val="28"/>
              </w:rPr>
              <w:t>Г.</w:t>
            </w:r>
            <w:r w:rsidR="006063D0">
              <w:rPr>
                <w:sz w:val="28"/>
              </w:rPr>
              <w:t xml:space="preserve"> </w:t>
            </w:r>
            <w:r w:rsidR="0019723E">
              <w:rPr>
                <w:sz w:val="28"/>
              </w:rPr>
              <w:t>Винклер</w:t>
            </w:r>
            <w:r w:rsidRPr="005F686C">
              <w:rPr>
                <w:sz w:val="28"/>
              </w:rPr>
              <w:t>;</w:t>
            </w:r>
            <w:r w:rsidRPr="005F686C">
              <w:rPr>
                <w:sz w:val="28"/>
              </w:rPr>
              <w:tab/>
            </w:r>
            <w:r w:rsidRPr="005F686C">
              <w:rPr>
                <w:sz w:val="28"/>
              </w:rPr>
              <w:tab/>
            </w:r>
            <w:r w:rsidRPr="005F686C">
              <w:rPr>
                <w:sz w:val="28"/>
              </w:rPr>
              <w:tab/>
              <w:t xml:space="preserve">C — </w:t>
            </w:r>
            <w:r w:rsidR="0019723E">
              <w:rPr>
                <w:sz w:val="28"/>
              </w:rPr>
              <w:t>Д.</w:t>
            </w:r>
            <w:r w:rsidR="00B6241C">
              <w:rPr>
                <w:sz w:val="28"/>
              </w:rPr>
              <w:t xml:space="preserve"> </w:t>
            </w:r>
            <w:r w:rsidR="0019723E">
              <w:rPr>
                <w:sz w:val="28"/>
              </w:rPr>
              <w:t>Уотсон</w:t>
            </w:r>
            <w:r w:rsidRPr="005F686C">
              <w:rPr>
                <w:sz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6063D0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Годом издания статьи Г.Менделя «опыты над растительными гибридами» является…</w:t>
            </w:r>
          </w:p>
          <w:p w:rsidR="00D70273" w:rsidRPr="005F686C" w:rsidRDefault="00D70273" w:rsidP="00D70273">
            <w:pPr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 w:rsidR="006063D0">
              <w:rPr>
                <w:sz w:val="28"/>
                <w:szCs w:val="28"/>
              </w:rPr>
              <w:t>1865 г.</w:t>
            </w:r>
            <w:r w:rsidRPr="005F686C">
              <w:rPr>
                <w:sz w:val="28"/>
                <w:szCs w:val="28"/>
                <w:lang w:val="en-US"/>
              </w:rPr>
              <w:t>;</w:t>
            </w:r>
            <w:r w:rsidRPr="005F686C">
              <w:rPr>
                <w:sz w:val="28"/>
                <w:szCs w:val="28"/>
                <w:lang w:val="en-US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ab/>
              <w:t>B 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6063D0">
              <w:rPr>
                <w:sz w:val="28"/>
                <w:szCs w:val="28"/>
              </w:rPr>
              <w:t>1900 г.</w:t>
            </w:r>
            <w:r w:rsidRPr="005F686C">
              <w:rPr>
                <w:sz w:val="28"/>
                <w:szCs w:val="28"/>
                <w:lang w:val="en-US"/>
              </w:rPr>
              <w:t>;</w:t>
            </w:r>
            <w:r w:rsidRPr="005F686C">
              <w:rPr>
                <w:sz w:val="28"/>
                <w:szCs w:val="28"/>
                <w:lang w:val="en-US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ab/>
              <w:t>C —</w:t>
            </w:r>
            <w:r w:rsidRPr="005F686C">
              <w:rPr>
                <w:sz w:val="28"/>
                <w:szCs w:val="28"/>
              </w:rPr>
              <w:t xml:space="preserve"> </w:t>
            </w:r>
            <w:r w:rsidR="006063D0">
              <w:rPr>
                <w:sz w:val="28"/>
                <w:szCs w:val="28"/>
              </w:rPr>
              <w:t>1911 г.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AB1270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проекте «</w:t>
            </w:r>
            <w:r w:rsidR="00B6241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еном человека» России для исследования достались…</w:t>
            </w:r>
          </w:p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5F686C">
              <w:rPr>
                <w:sz w:val="28"/>
                <w:szCs w:val="28"/>
              </w:rPr>
              <w:t xml:space="preserve">— </w:t>
            </w:r>
            <w:r w:rsidR="00B6241C">
              <w:rPr>
                <w:sz w:val="28"/>
                <w:szCs w:val="28"/>
              </w:rPr>
              <w:t>пятая, пятнадцатая и двадцатая хромосомы</w:t>
            </w:r>
            <w:r w:rsidRPr="005F686C">
              <w:rPr>
                <w:sz w:val="28"/>
                <w:szCs w:val="28"/>
              </w:rPr>
              <w:t>;</w:t>
            </w:r>
            <w:r w:rsidR="004355B5" w:rsidRPr="005F686C">
              <w:rPr>
                <w:sz w:val="28"/>
                <w:szCs w:val="28"/>
              </w:rPr>
              <w:tab/>
            </w:r>
            <w:r w:rsidR="004355B5" w:rsidRPr="005F686C">
              <w:rPr>
                <w:sz w:val="28"/>
                <w:szCs w:val="28"/>
              </w:rPr>
              <w:tab/>
            </w:r>
            <w:r w:rsidR="004355B5"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5F686C">
              <w:rPr>
                <w:sz w:val="28"/>
                <w:szCs w:val="28"/>
              </w:rPr>
              <w:t xml:space="preserve">— </w:t>
            </w:r>
            <w:r w:rsidR="00B6241C">
              <w:rPr>
                <w:sz w:val="28"/>
                <w:szCs w:val="28"/>
              </w:rPr>
              <w:t>третья, тринадцатая и девятнадцатая хромосомы</w:t>
            </w:r>
            <w:r w:rsidRPr="005F686C">
              <w:rPr>
                <w:sz w:val="28"/>
                <w:szCs w:val="28"/>
              </w:rPr>
              <w:t>;</w:t>
            </w:r>
            <w:r w:rsidR="004355B5" w:rsidRPr="005F686C">
              <w:rPr>
                <w:sz w:val="28"/>
                <w:szCs w:val="28"/>
              </w:rPr>
              <w:tab/>
            </w:r>
            <w:r w:rsidR="004355B5" w:rsidRPr="005F686C">
              <w:rPr>
                <w:sz w:val="28"/>
                <w:szCs w:val="28"/>
              </w:rPr>
              <w:tab/>
            </w:r>
            <w:r w:rsidR="004355B5"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5F686C">
              <w:rPr>
                <w:sz w:val="28"/>
                <w:szCs w:val="28"/>
              </w:rPr>
              <w:t xml:space="preserve">— </w:t>
            </w:r>
            <w:r w:rsidR="00B6241C">
              <w:rPr>
                <w:sz w:val="28"/>
                <w:szCs w:val="28"/>
              </w:rPr>
              <w:t>четвертая, восьмая и шестнадцатая хромосомы</w:t>
            </w:r>
            <w:r w:rsidRPr="005F686C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B6241C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Причиной нарушения сцепления генов является…</w:t>
            </w:r>
          </w:p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5F686C">
              <w:rPr>
                <w:sz w:val="28"/>
                <w:szCs w:val="28"/>
              </w:rPr>
              <w:t xml:space="preserve">— </w:t>
            </w:r>
            <w:r w:rsidR="00B6241C">
              <w:rPr>
                <w:sz w:val="28"/>
                <w:szCs w:val="28"/>
              </w:rPr>
              <w:t>кроссинговер</w:t>
            </w:r>
            <w:r w:rsidRPr="005F686C">
              <w:rPr>
                <w:sz w:val="28"/>
                <w:szCs w:val="28"/>
              </w:rPr>
              <w:t>;</w:t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5F686C">
              <w:rPr>
                <w:sz w:val="28"/>
                <w:szCs w:val="28"/>
              </w:rPr>
              <w:t xml:space="preserve">— </w:t>
            </w:r>
            <w:r w:rsidR="00B6241C">
              <w:rPr>
                <w:sz w:val="28"/>
                <w:szCs w:val="28"/>
              </w:rPr>
              <w:t>репликация</w:t>
            </w:r>
            <w:r w:rsidRPr="005F686C">
              <w:rPr>
                <w:sz w:val="28"/>
                <w:szCs w:val="28"/>
              </w:rPr>
              <w:t>;</w:t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5F686C">
              <w:rPr>
                <w:sz w:val="28"/>
                <w:szCs w:val="28"/>
              </w:rPr>
              <w:t xml:space="preserve">— </w:t>
            </w:r>
            <w:r w:rsidR="00B6241C">
              <w:rPr>
                <w:sz w:val="28"/>
                <w:szCs w:val="28"/>
              </w:rPr>
              <w:t>сплайсинг</w:t>
            </w:r>
            <w:r w:rsidRPr="005F686C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B6241C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Синдром Дауна обусловлен трисомией по…</w:t>
            </w:r>
          </w:p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</w:t>
            </w:r>
            <w:r w:rsidRPr="005F686C">
              <w:rPr>
                <w:sz w:val="28"/>
                <w:szCs w:val="28"/>
              </w:rPr>
              <w:t xml:space="preserve"> — </w:t>
            </w:r>
            <w:r w:rsidR="00B6241C">
              <w:rPr>
                <w:sz w:val="28"/>
                <w:szCs w:val="28"/>
              </w:rPr>
              <w:t>13 паре хромосом</w:t>
            </w:r>
            <w:r w:rsidRPr="005F686C">
              <w:rPr>
                <w:sz w:val="28"/>
                <w:szCs w:val="28"/>
              </w:rPr>
              <w:t>;</w:t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</w:t>
            </w:r>
            <w:r w:rsidRPr="005F686C">
              <w:rPr>
                <w:sz w:val="28"/>
                <w:szCs w:val="28"/>
              </w:rPr>
              <w:t xml:space="preserve"> — </w:t>
            </w:r>
            <w:r w:rsidR="00B6241C">
              <w:rPr>
                <w:sz w:val="28"/>
                <w:szCs w:val="28"/>
              </w:rPr>
              <w:t>21 паре хромосом</w:t>
            </w:r>
            <w:r w:rsidRPr="005F686C">
              <w:rPr>
                <w:sz w:val="28"/>
                <w:szCs w:val="28"/>
              </w:rPr>
              <w:t>;</w:t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</w:t>
            </w:r>
            <w:r w:rsidRPr="005F686C">
              <w:rPr>
                <w:sz w:val="28"/>
                <w:szCs w:val="28"/>
              </w:rPr>
              <w:t xml:space="preserve"> — </w:t>
            </w:r>
            <w:r w:rsidR="00B6241C">
              <w:rPr>
                <w:sz w:val="28"/>
                <w:szCs w:val="28"/>
              </w:rPr>
              <w:t>18 паре хромосом</w:t>
            </w:r>
            <w:r w:rsidRPr="005F686C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E96EA2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2" w:rsidRPr="005F686C" w:rsidRDefault="00E96EA2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2" w:rsidRPr="005F686C" w:rsidRDefault="00B6241C" w:rsidP="00E96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Мутации, приводящие к изменению числа хромосом называются…</w:t>
            </w:r>
          </w:p>
          <w:p w:rsidR="00E96EA2" w:rsidRPr="005F686C" w:rsidRDefault="00E96EA2" w:rsidP="00E96EA2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</w:t>
            </w:r>
            <w:r w:rsidRPr="005F686C">
              <w:rPr>
                <w:sz w:val="28"/>
                <w:szCs w:val="28"/>
              </w:rPr>
              <w:t xml:space="preserve"> — </w:t>
            </w:r>
            <w:r w:rsidR="00B6241C">
              <w:rPr>
                <w:sz w:val="28"/>
                <w:szCs w:val="28"/>
              </w:rPr>
              <w:t>генные</w:t>
            </w:r>
            <w:r w:rsidRPr="005F686C">
              <w:rPr>
                <w:sz w:val="28"/>
                <w:szCs w:val="28"/>
              </w:rPr>
              <w:t>;</w:t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</w:t>
            </w:r>
            <w:r w:rsidRPr="005F686C">
              <w:rPr>
                <w:sz w:val="28"/>
                <w:szCs w:val="28"/>
              </w:rPr>
              <w:t xml:space="preserve"> — </w:t>
            </w:r>
            <w:r w:rsidR="00B6241C">
              <w:rPr>
                <w:sz w:val="28"/>
                <w:szCs w:val="28"/>
              </w:rPr>
              <w:t>геномные</w:t>
            </w:r>
            <w:r w:rsidRPr="005F686C">
              <w:rPr>
                <w:sz w:val="28"/>
                <w:szCs w:val="28"/>
              </w:rPr>
              <w:t>;</w:t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</w:t>
            </w:r>
            <w:r w:rsidRPr="005F686C">
              <w:rPr>
                <w:sz w:val="28"/>
                <w:szCs w:val="28"/>
              </w:rPr>
              <w:t xml:space="preserve"> — </w:t>
            </w:r>
            <w:r w:rsidR="00B6241C">
              <w:rPr>
                <w:sz w:val="28"/>
                <w:szCs w:val="28"/>
              </w:rPr>
              <w:t>хромосомные</w:t>
            </w:r>
            <w:r w:rsidRPr="005F686C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2" w:rsidRPr="005F686C" w:rsidRDefault="00E96EA2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</w:tbl>
    <w:p w:rsidR="00D70273" w:rsidRPr="00497794" w:rsidRDefault="00D70273" w:rsidP="00D70273">
      <w:pPr>
        <w:jc w:val="right"/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Итого: </w:t>
      </w:r>
      <w:r w:rsidR="00E96EA2">
        <w:rPr>
          <w:b/>
          <w:bCs/>
          <w:sz w:val="28"/>
          <w:szCs w:val="28"/>
        </w:rPr>
        <w:t>6</w:t>
      </w:r>
      <w:r w:rsidRPr="00497794">
        <w:rPr>
          <w:b/>
          <w:bCs/>
          <w:sz w:val="28"/>
          <w:szCs w:val="28"/>
        </w:rPr>
        <w:t xml:space="preserve"> баллов.</w:t>
      </w:r>
    </w:p>
    <w:p w:rsidR="00D70273" w:rsidRPr="00315929" w:rsidRDefault="00D70273" w:rsidP="00315929">
      <w:pPr>
        <w:jc w:val="center"/>
        <w:rPr>
          <w:b/>
          <w:sz w:val="28"/>
        </w:rPr>
      </w:pPr>
      <w:r w:rsidRPr="00315929">
        <w:rPr>
          <w:b/>
          <w:sz w:val="28"/>
        </w:rPr>
        <w:t>Субтест </w:t>
      </w:r>
      <w:r w:rsidR="00315929">
        <w:rPr>
          <w:b/>
          <w:sz w:val="28"/>
        </w:rPr>
        <w:t>№ </w:t>
      </w:r>
      <w:r w:rsidRPr="00315929">
        <w:rPr>
          <w:b/>
          <w:sz w:val="28"/>
        </w:rPr>
        <w:t>2. ОПРЕДЕЛЕНИЕ ПОНЯТИЙ</w:t>
      </w:r>
    </w:p>
    <w:p w:rsidR="00D70273" w:rsidRPr="00497794" w:rsidRDefault="00D70273" w:rsidP="00D70273">
      <w:pPr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Отметьте знаком «+» правильное содержание понятия и знаком «–» — неправильное.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37"/>
        <w:gridCol w:w="1025"/>
      </w:tblGrid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85527" w:rsidP="00D855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Морганида</w:t>
            </w:r>
            <w:r w:rsidR="00C76AB1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единица расстояния между двумя генами.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A745F7" w:rsidP="00EF32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Пенетрантность</w:t>
            </w:r>
            <w:r w:rsidR="00C76AB1">
              <w:rPr>
                <w:sz w:val="26"/>
                <w:szCs w:val="26"/>
              </w:rPr>
              <w:t xml:space="preserve"> – </w:t>
            </w:r>
            <w:r w:rsidR="00EF32B9">
              <w:rPr>
                <w:sz w:val="26"/>
                <w:szCs w:val="26"/>
              </w:rPr>
              <w:t>проявление гена в фенотипе.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C76AB1" w:rsidP="00D70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сцепления – группа генов, расположенных в одной хромосоме.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C76AB1" w:rsidP="00D70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Морфозы – модификации, которые не имеют приспособительного значения, а наоборот представляют собой аномалии и даже уродства.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C76AB1" w:rsidP="00C76A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 реакции – пределы, в которых возможно изменение признаков у данного генотипа.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E96EA2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2" w:rsidRPr="005F686C" w:rsidRDefault="00E96EA2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2" w:rsidRPr="005F686C" w:rsidRDefault="00C76AB1" w:rsidP="00C76A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Эпистаз – взаимодействие неаллельных генов.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2" w:rsidRPr="005F686C" w:rsidRDefault="00E96EA2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</w:tbl>
    <w:p w:rsidR="00D70273" w:rsidRPr="00497794" w:rsidRDefault="00D70273" w:rsidP="00D70273">
      <w:pPr>
        <w:jc w:val="right"/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Итого: </w:t>
      </w:r>
      <w:r w:rsidR="00E96EA2">
        <w:rPr>
          <w:b/>
          <w:bCs/>
          <w:sz w:val="28"/>
          <w:szCs w:val="28"/>
        </w:rPr>
        <w:t>6</w:t>
      </w:r>
      <w:r w:rsidRPr="00497794">
        <w:rPr>
          <w:b/>
          <w:bCs/>
          <w:sz w:val="28"/>
          <w:szCs w:val="28"/>
        </w:rPr>
        <w:t xml:space="preserve"> баллов.</w:t>
      </w:r>
    </w:p>
    <w:p w:rsidR="0024322C" w:rsidRDefault="0024322C">
      <w:pPr>
        <w:rPr>
          <w:b/>
          <w:sz w:val="28"/>
        </w:rPr>
      </w:pPr>
      <w:r>
        <w:rPr>
          <w:b/>
          <w:sz w:val="28"/>
        </w:rPr>
        <w:br w:type="page"/>
      </w:r>
    </w:p>
    <w:p w:rsidR="00D70273" w:rsidRPr="00315929" w:rsidRDefault="00D70273" w:rsidP="00315929">
      <w:pPr>
        <w:jc w:val="center"/>
        <w:rPr>
          <w:b/>
          <w:sz w:val="28"/>
        </w:rPr>
      </w:pPr>
      <w:r w:rsidRPr="00315929">
        <w:rPr>
          <w:b/>
          <w:sz w:val="28"/>
        </w:rPr>
        <w:t>Субтест </w:t>
      </w:r>
      <w:r w:rsidR="00315929">
        <w:rPr>
          <w:b/>
          <w:sz w:val="28"/>
        </w:rPr>
        <w:t>№ </w:t>
      </w:r>
      <w:r w:rsidRPr="00315929">
        <w:rPr>
          <w:b/>
          <w:sz w:val="28"/>
        </w:rPr>
        <w:t>3. ДЕЛЕНИЕ ПОНЯТИЙ</w:t>
      </w:r>
    </w:p>
    <w:p w:rsidR="00D70273" w:rsidRPr="00497794" w:rsidRDefault="00D70273" w:rsidP="00D70273">
      <w:pPr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Найдите лишнее понятие и объясните свой выбор.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679"/>
        <w:gridCol w:w="2679"/>
        <w:gridCol w:w="2679"/>
        <w:gridCol w:w="1025"/>
      </w:tblGrid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9A169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 w:rsidR="009A169B">
              <w:rPr>
                <w:sz w:val="28"/>
                <w:szCs w:val="28"/>
              </w:rPr>
              <w:t>делеции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9A169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B — </w:t>
            </w:r>
            <w:r w:rsidR="009A169B">
              <w:rPr>
                <w:sz w:val="28"/>
                <w:szCs w:val="28"/>
              </w:rPr>
              <w:t>инверсии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9A169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C — </w:t>
            </w:r>
            <w:r w:rsidR="009A169B">
              <w:rPr>
                <w:sz w:val="28"/>
                <w:szCs w:val="28"/>
              </w:rPr>
              <w:t>полиплоидия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1–3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67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9A169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 w:rsidR="009A169B">
              <w:rPr>
                <w:sz w:val="28"/>
                <w:szCs w:val="28"/>
              </w:rPr>
              <w:t>белок-кодирующие гены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9A169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B — </w:t>
            </w:r>
            <w:r w:rsidR="009A169B">
              <w:rPr>
                <w:sz w:val="28"/>
                <w:szCs w:val="28"/>
              </w:rPr>
              <w:t>РНК-кодирующие гены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9A169B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C — </w:t>
            </w:r>
            <w:r w:rsidR="009A169B">
              <w:rPr>
                <w:sz w:val="28"/>
                <w:szCs w:val="28"/>
              </w:rPr>
              <w:t>гены-супрессоры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1–3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180CDD" w:rsidRPr="005F686C" w:rsidTr="005F686C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180CDD" w:rsidRPr="005F686C" w:rsidRDefault="00180CDD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67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180CDD" w:rsidRPr="009A169B" w:rsidRDefault="00180CDD" w:rsidP="00180CDD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>
              <w:rPr>
                <w:sz w:val="28"/>
                <w:szCs w:val="28"/>
              </w:rPr>
              <w:t>ген гемофилии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180CDD" w:rsidRPr="009A169B" w:rsidRDefault="00180CDD" w:rsidP="00180CDD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B — </w:t>
            </w:r>
            <w:r>
              <w:rPr>
                <w:sz w:val="28"/>
                <w:szCs w:val="28"/>
              </w:rPr>
              <w:t>ген дальтонизма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180CDD" w:rsidRPr="00180CDD" w:rsidRDefault="00180CDD" w:rsidP="00180CDD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180CDD"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</w:rPr>
              <w:t>ген гипертрихоза ушной раковины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180CDD" w:rsidRPr="005F686C" w:rsidRDefault="00180CDD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1–3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180CDD" w:rsidRPr="005F686C" w:rsidTr="005F686C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180CDD" w:rsidRPr="005F686C" w:rsidRDefault="00180CDD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267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180CDD" w:rsidRPr="009A169B" w:rsidRDefault="00180CDD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>
              <w:rPr>
                <w:sz w:val="28"/>
                <w:szCs w:val="28"/>
              </w:rPr>
              <w:t>кооперация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180CDD" w:rsidRPr="009A169B" w:rsidRDefault="00180CDD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B — </w:t>
            </w:r>
            <w:r>
              <w:rPr>
                <w:sz w:val="28"/>
                <w:szCs w:val="28"/>
              </w:rPr>
              <w:t>плейотропия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180CDD" w:rsidRPr="009A169B" w:rsidRDefault="00180CDD" w:rsidP="009A169B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C — </w:t>
            </w:r>
            <w:r>
              <w:rPr>
                <w:sz w:val="28"/>
                <w:szCs w:val="28"/>
              </w:rPr>
              <w:t>кодоминирование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180CDD" w:rsidRPr="005F686C" w:rsidRDefault="00180CDD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1–3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180CDD" w:rsidRPr="005F686C" w:rsidTr="005F686C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180CDD" w:rsidRPr="005F686C" w:rsidRDefault="00180CDD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267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180CDD" w:rsidRPr="009A169B" w:rsidRDefault="00180CDD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>
              <w:rPr>
                <w:sz w:val="28"/>
                <w:szCs w:val="28"/>
              </w:rPr>
              <w:t>гибридологический метод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180CDD" w:rsidRPr="009A169B" w:rsidRDefault="00180CDD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5F686C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близнецовый метод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180CDD" w:rsidRPr="005F686C" w:rsidRDefault="00180CDD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5F686C"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</w:rPr>
              <w:t>генеалогический метод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180CDD" w:rsidRPr="005F686C" w:rsidRDefault="00180CDD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1–3 б.</w:t>
            </w:r>
          </w:p>
        </w:tc>
      </w:tr>
      <w:tr w:rsidR="00180CDD" w:rsidRPr="005F686C" w:rsidTr="005F686C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DD" w:rsidRPr="005F686C" w:rsidRDefault="00180CDD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2679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0CDD" w:rsidRPr="009A169B" w:rsidRDefault="00180CDD" w:rsidP="00E96EA2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>
              <w:rPr>
                <w:sz w:val="28"/>
                <w:szCs w:val="28"/>
              </w:rPr>
              <w:t>экзон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  <w:vAlign w:val="center"/>
          </w:tcPr>
          <w:p w:rsidR="00180CDD" w:rsidRPr="009A169B" w:rsidRDefault="00180CDD" w:rsidP="00E96EA2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5F686C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интрон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CDD" w:rsidRPr="005F686C" w:rsidRDefault="00180CDD" w:rsidP="00E96EA2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5F686C"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</w:rPr>
              <w:t>промотор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DD" w:rsidRPr="005F686C" w:rsidRDefault="00180CDD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1–3 б.</w:t>
            </w:r>
          </w:p>
        </w:tc>
      </w:tr>
    </w:tbl>
    <w:p w:rsidR="00D70273" w:rsidRPr="00497794" w:rsidRDefault="00D70273" w:rsidP="00D7027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Итого: </w:t>
      </w:r>
      <w:r w:rsidR="00E96EA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–1</w:t>
      </w:r>
      <w:r w:rsidR="00E96EA2">
        <w:rPr>
          <w:b/>
          <w:bCs/>
          <w:sz w:val="28"/>
          <w:szCs w:val="28"/>
        </w:rPr>
        <w:t>8</w:t>
      </w:r>
      <w:r w:rsidRPr="00497794">
        <w:rPr>
          <w:b/>
          <w:bCs/>
          <w:sz w:val="28"/>
          <w:szCs w:val="28"/>
        </w:rPr>
        <w:t xml:space="preserve"> баллов.</w:t>
      </w:r>
    </w:p>
    <w:p w:rsidR="0024322C" w:rsidRDefault="0024322C" w:rsidP="006630B1">
      <w:pPr>
        <w:jc w:val="center"/>
        <w:rPr>
          <w:b/>
          <w:sz w:val="28"/>
        </w:rPr>
      </w:pPr>
    </w:p>
    <w:p w:rsidR="00D70273" w:rsidRPr="006630B1" w:rsidRDefault="00D70273" w:rsidP="006630B1">
      <w:pPr>
        <w:jc w:val="center"/>
        <w:rPr>
          <w:b/>
          <w:sz w:val="28"/>
        </w:rPr>
      </w:pPr>
      <w:r w:rsidRPr="006630B1">
        <w:rPr>
          <w:b/>
          <w:sz w:val="28"/>
        </w:rPr>
        <w:t>Субтест </w:t>
      </w:r>
      <w:r w:rsidR="00315929" w:rsidRPr="006630B1">
        <w:rPr>
          <w:b/>
          <w:sz w:val="28"/>
        </w:rPr>
        <w:t>№ </w:t>
      </w:r>
      <w:r w:rsidRPr="006630B1">
        <w:rPr>
          <w:b/>
          <w:sz w:val="28"/>
        </w:rPr>
        <w:t>4. ОБОБЩЕНИЕ</w:t>
      </w:r>
    </w:p>
    <w:p w:rsidR="00D70273" w:rsidRPr="00497794" w:rsidRDefault="00D70273" w:rsidP="00D70273">
      <w:pPr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Обобщите понятия, указав ближайшее родовое понятие.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37"/>
        <w:gridCol w:w="1025"/>
      </w:tblGrid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A169B" w:rsidRDefault="009A169B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сцепленного наследования, закон чистоты гамет.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A169B" w:rsidRDefault="009A169B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Ионизирующее излучение, ультрафиолетовое излучение.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A169B" w:rsidRDefault="009A169B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Дупликации, транслокации.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A169B" w:rsidRDefault="009A169B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Генотипическая изменчивость, цитоплазматическая изменчивость.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A169B" w:rsidRDefault="009A169B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Синдром «кошачьего крика», синдром Патау.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E96EA2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2" w:rsidRPr="005F686C" w:rsidRDefault="00E96EA2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2" w:rsidRPr="009A169B" w:rsidRDefault="009A169B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Гены-модификаторы, гены-репараторы.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2" w:rsidRPr="005F686C" w:rsidRDefault="00E96EA2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</w:tbl>
    <w:p w:rsidR="00D70273" w:rsidRPr="00497794" w:rsidRDefault="00D70273" w:rsidP="00D70273">
      <w:pPr>
        <w:jc w:val="right"/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Итого: </w:t>
      </w:r>
      <w:r w:rsidR="00E96EA2">
        <w:rPr>
          <w:b/>
          <w:bCs/>
          <w:sz w:val="28"/>
          <w:szCs w:val="28"/>
        </w:rPr>
        <w:t>6</w:t>
      </w:r>
      <w:r w:rsidRPr="00497794">
        <w:rPr>
          <w:b/>
          <w:bCs/>
          <w:sz w:val="28"/>
          <w:szCs w:val="28"/>
        </w:rPr>
        <w:t>–1</w:t>
      </w:r>
      <w:r w:rsidR="00E96EA2">
        <w:rPr>
          <w:b/>
          <w:bCs/>
          <w:sz w:val="28"/>
          <w:szCs w:val="28"/>
        </w:rPr>
        <w:t>2</w:t>
      </w:r>
      <w:r w:rsidRPr="00497794">
        <w:rPr>
          <w:b/>
          <w:bCs/>
          <w:sz w:val="28"/>
          <w:szCs w:val="28"/>
        </w:rPr>
        <w:t xml:space="preserve"> баллов.</w:t>
      </w:r>
    </w:p>
    <w:p w:rsidR="0024322C" w:rsidRDefault="002432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70273" w:rsidRPr="00497794" w:rsidRDefault="00D70273" w:rsidP="00D70273">
      <w:pPr>
        <w:jc w:val="center"/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Субтест</w:t>
      </w:r>
      <w:r w:rsidRPr="00497794">
        <w:rPr>
          <w:b/>
          <w:bCs/>
          <w:sz w:val="28"/>
          <w:szCs w:val="28"/>
          <w:lang w:val="en-US"/>
        </w:rPr>
        <w:t> </w:t>
      </w:r>
      <w:r w:rsidR="00315929">
        <w:rPr>
          <w:b/>
          <w:bCs/>
          <w:sz w:val="28"/>
          <w:szCs w:val="28"/>
        </w:rPr>
        <w:t>№ </w:t>
      </w:r>
      <w:r w:rsidRPr="00497794">
        <w:rPr>
          <w:b/>
          <w:bCs/>
          <w:sz w:val="28"/>
          <w:szCs w:val="28"/>
          <w:lang w:val="en-US"/>
        </w:rPr>
        <w:t>5</w:t>
      </w:r>
      <w:r w:rsidRPr="00497794">
        <w:rPr>
          <w:b/>
          <w:bCs/>
          <w:sz w:val="28"/>
          <w:szCs w:val="28"/>
        </w:rPr>
        <w:t>. АНАЛОГИЯ</w:t>
      </w:r>
    </w:p>
    <w:p w:rsidR="00D70273" w:rsidRPr="00497794" w:rsidRDefault="00D70273" w:rsidP="00D70273">
      <w:pPr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 xml:space="preserve">Из трех понятий, указанных под буквами </w:t>
      </w:r>
      <w:r w:rsidRPr="00497794">
        <w:rPr>
          <w:b/>
          <w:bCs/>
          <w:sz w:val="28"/>
          <w:szCs w:val="28"/>
          <w:lang w:val="en-US"/>
        </w:rPr>
        <w:t>A</w:t>
      </w:r>
      <w:r w:rsidRPr="00497794">
        <w:rPr>
          <w:b/>
          <w:bCs/>
          <w:sz w:val="28"/>
          <w:szCs w:val="28"/>
        </w:rPr>
        <w:t xml:space="preserve">, </w:t>
      </w:r>
      <w:r w:rsidRPr="00497794">
        <w:rPr>
          <w:b/>
          <w:bCs/>
          <w:sz w:val="28"/>
          <w:szCs w:val="28"/>
          <w:lang w:val="en-US"/>
        </w:rPr>
        <w:t>B</w:t>
      </w:r>
      <w:r w:rsidRPr="00497794">
        <w:rPr>
          <w:b/>
          <w:bCs/>
          <w:sz w:val="28"/>
          <w:szCs w:val="28"/>
        </w:rPr>
        <w:t xml:space="preserve">, </w:t>
      </w:r>
      <w:r w:rsidRPr="00497794">
        <w:rPr>
          <w:b/>
          <w:bCs/>
          <w:sz w:val="28"/>
          <w:szCs w:val="28"/>
          <w:lang w:val="en-US"/>
        </w:rPr>
        <w:t>C</w:t>
      </w:r>
      <w:r w:rsidRPr="00497794">
        <w:rPr>
          <w:b/>
          <w:bCs/>
          <w:sz w:val="28"/>
          <w:szCs w:val="28"/>
        </w:rPr>
        <w:t>, выпишите только одно, которое находится в том же отношении, что и в паре исходных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018"/>
        <w:gridCol w:w="4019"/>
        <w:gridCol w:w="1074"/>
      </w:tblGrid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315929" w:rsidP="005F686C">
            <w:pPr>
              <w:jc w:val="center"/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№ 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Исходные понятия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D70273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Данные понятия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995C5D" w:rsidP="005F686C">
            <w:pPr>
              <w:jc w:val="center"/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607D53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</w:t>
            </w:r>
            <w:r w:rsidR="00D70273" w:rsidRPr="005F686C">
              <w:rPr>
                <w:sz w:val="28"/>
                <w:szCs w:val="28"/>
              </w:rPr>
              <w:t> —</w:t>
            </w:r>
            <w:r w:rsidR="00355C4D" w:rsidRPr="005F686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палец</w:t>
            </w:r>
            <w:r w:rsidR="00D70273" w:rsidRPr="005F686C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607D53" w:rsidRDefault="00607D53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607D53">
              <w:rPr>
                <w:sz w:val="28"/>
                <w:szCs w:val="28"/>
              </w:rPr>
              <w:t>—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607D53">
              <w:rPr>
                <w:sz w:val="28"/>
                <w:szCs w:val="28"/>
              </w:rPr>
              <w:t>…</w:t>
            </w:r>
          </w:p>
          <w:p w:rsidR="00D70273" w:rsidRPr="00607D53" w:rsidRDefault="00D70273" w:rsidP="00D70273">
            <w:pPr>
              <w:rPr>
                <w:sz w:val="28"/>
                <w:szCs w:val="28"/>
              </w:rPr>
            </w:pPr>
            <w:r w:rsidRPr="00607D53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A </w:t>
            </w:r>
            <w:r w:rsidRPr="00607D53">
              <w:rPr>
                <w:sz w:val="28"/>
                <w:szCs w:val="28"/>
              </w:rPr>
              <w:t>—</w:t>
            </w:r>
            <w:r w:rsidR="004355B5" w:rsidRPr="00607D53">
              <w:rPr>
                <w:sz w:val="28"/>
                <w:szCs w:val="28"/>
              </w:rPr>
              <w:t xml:space="preserve"> </w:t>
            </w:r>
            <w:r w:rsidR="00607D53">
              <w:rPr>
                <w:sz w:val="28"/>
                <w:szCs w:val="28"/>
              </w:rPr>
              <w:t>терминатор</w:t>
            </w:r>
            <w:r w:rsidRPr="00607D53">
              <w:rPr>
                <w:sz w:val="28"/>
                <w:szCs w:val="28"/>
              </w:rPr>
              <w:t>;</w:t>
            </w:r>
          </w:p>
          <w:p w:rsidR="00D70273" w:rsidRPr="00607D53" w:rsidRDefault="00D70273" w:rsidP="00D70273">
            <w:pPr>
              <w:rPr>
                <w:sz w:val="28"/>
                <w:szCs w:val="28"/>
              </w:rPr>
            </w:pPr>
            <w:r w:rsidRPr="00607D53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607D53">
              <w:rPr>
                <w:sz w:val="28"/>
                <w:szCs w:val="28"/>
              </w:rPr>
              <w:t>—</w:t>
            </w:r>
            <w:r w:rsidR="004355B5" w:rsidRPr="00607D53">
              <w:rPr>
                <w:sz w:val="28"/>
                <w:szCs w:val="28"/>
              </w:rPr>
              <w:t xml:space="preserve"> </w:t>
            </w:r>
            <w:r w:rsidR="00607D53">
              <w:rPr>
                <w:sz w:val="28"/>
                <w:szCs w:val="28"/>
              </w:rPr>
              <w:t>генотип</w:t>
            </w:r>
            <w:r w:rsidRPr="00607D53">
              <w:rPr>
                <w:sz w:val="28"/>
                <w:szCs w:val="28"/>
              </w:rPr>
              <w:t>;</w:t>
            </w:r>
          </w:p>
          <w:p w:rsidR="00D70273" w:rsidRPr="00607D53" w:rsidRDefault="00D70273" w:rsidP="00D70273">
            <w:pPr>
              <w:rPr>
                <w:sz w:val="28"/>
                <w:szCs w:val="28"/>
              </w:rPr>
            </w:pPr>
            <w:r w:rsidRPr="00607D53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607D53">
              <w:rPr>
                <w:sz w:val="28"/>
                <w:szCs w:val="28"/>
              </w:rPr>
              <w:t xml:space="preserve">— </w:t>
            </w:r>
            <w:r w:rsidR="00607D53">
              <w:rPr>
                <w:sz w:val="28"/>
                <w:szCs w:val="28"/>
              </w:rPr>
              <w:t>генофонд</w:t>
            </w:r>
            <w:r w:rsidRPr="00607D53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607D53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</w:t>
            </w:r>
            <w:r w:rsidR="00D70273" w:rsidRPr="005F686C">
              <w:rPr>
                <w:sz w:val="28"/>
                <w:szCs w:val="28"/>
              </w:rPr>
              <w:t> —</w:t>
            </w:r>
            <w:r w:rsidR="00355C4D" w:rsidRPr="005F686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биология</w:t>
            </w:r>
            <w:r w:rsidR="00D70273" w:rsidRPr="005F686C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A30D6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 </w:t>
            </w:r>
            <w:r w:rsidR="002A30D6">
              <w:rPr>
                <w:sz w:val="28"/>
                <w:szCs w:val="28"/>
              </w:rPr>
              <w:t>Геномные мутации</w:t>
            </w:r>
            <w:r w:rsidRPr="002A30D6">
              <w:rPr>
                <w:sz w:val="28"/>
                <w:szCs w:val="28"/>
              </w:rPr>
              <w:t>—</w:t>
            </w:r>
            <w:r w:rsidRPr="005F686C">
              <w:rPr>
                <w:sz w:val="28"/>
                <w:szCs w:val="28"/>
                <w:lang w:val="en-US"/>
              </w:rPr>
              <w:t> </w:t>
            </w:r>
            <w:r w:rsidRPr="002A30D6">
              <w:rPr>
                <w:sz w:val="28"/>
                <w:szCs w:val="28"/>
              </w:rPr>
              <w:t>…</w:t>
            </w:r>
          </w:p>
          <w:p w:rsidR="00D70273" w:rsidRPr="002A30D6" w:rsidRDefault="00D70273" w:rsidP="00D70273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A </w:t>
            </w:r>
            <w:r w:rsidRPr="002A30D6">
              <w:rPr>
                <w:sz w:val="28"/>
                <w:szCs w:val="28"/>
              </w:rPr>
              <w:t>—</w:t>
            </w:r>
            <w:r w:rsidR="004355B5" w:rsidRPr="002A30D6">
              <w:rPr>
                <w:sz w:val="28"/>
                <w:szCs w:val="28"/>
              </w:rPr>
              <w:t xml:space="preserve"> </w:t>
            </w:r>
            <w:r w:rsidR="002A30D6">
              <w:rPr>
                <w:sz w:val="28"/>
                <w:szCs w:val="28"/>
              </w:rPr>
              <w:t>полиплоидия</w:t>
            </w:r>
            <w:r w:rsidRPr="002A30D6">
              <w:rPr>
                <w:sz w:val="28"/>
                <w:szCs w:val="28"/>
              </w:rPr>
              <w:t>;</w:t>
            </w:r>
          </w:p>
          <w:p w:rsidR="00D70273" w:rsidRPr="002A30D6" w:rsidRDefault="00D70273" w:rsidP="00D70273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2A30D6">
              <w:rPr>
                <w:sz w:val="28"/>
                <w:szCs w:val="28"/>
              </w:rPr>
              <w:t>—</w:t>
            </w:r>
            <w:r w:rsidR="004355B5" w:rsidRPr="002A30D6">
              <w:rPr>
                <w:sz w:val="28"/>
                <w:szCs w:val="28"/>
              </w:rPr>
              <w:t xml:space="preserve"> </w:t>
            </w:r>
            <w:r w:rsidR="002A30D6">
              <w:rPr>
                <w:sz w:val="28"/>
                <w:szCs w:val="28"/>
              </w:rPr>
              <w:t>дупликации</w:t>
            </w:r>
            <w:r w:rsidRPr="002A30D6">
              <w:rPr>
                <w:sz w:val="28"/>
                <w:szCs w:val="28"/>
              </w:rPr>
              <w:t>;</w:t>
            </w:r>
          </w:p>
          <w:p w:rsidR="00D70273" w:rsidRPr="002A30D6" w:rsidRDefault="00D70273" w:rsidP="00D70273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2A30D6">
              <w:rPr>
                <w:sz w:val="28"/>
                <w:szCs w:val="28"/>
              </w:rPr>
              <w:t>—</w:t>
            </w:r>
            <w:r w:rsidR="004355B5" w:rsidRPr="002A30D6">
              <w:rPr>
                <w:sz w:val="28"/>
                <w:szCs w:val="28"/>
              </w:rPr>
              <w:t xml:space="preserve"> </w:t>
            </w:r>
            <w:r w:rsidR="002A30D6">
              <w:rPr>
                <w:sz w:val="28"/>
                <w:szCs w:val="28"/>
              </w:rPr>
              <w:t>транслокации</w:t>
            </w:r>
            <w:r w:rsidRPr="002A30D6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2A30D6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Цунами</w:t>
            </w:r>
            <w:r w:rsidR="00D70273" w:rsidRPr="005F686C">
              <w:rPr>
                <w:sz w:val="28"/>
                <w:szCs w:val="28"/>
              </w:rPr>
              <w:t> —</w:t>
            </w:r>
            <w:r w:rsidR="00355C4D" w:rsidRPr="005F686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разрушение</w:t>
            </w:r>
            <w:r w:rsidR="00D70273" w:rsidRPr="005F686C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A30D6" w:rsidRDefault="002A30D6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Мать-носитель гемофилии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2A30D6">
              <w:rPr>
                <w:sz w:val="28"/>
                <w:szCs w:val="28"/>
              </w:rPr>
              <w:t>—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2A30D6">
              <w:rPr>
                <w:sz w:val="28"/>
                <w:szCs w:val="28"/>
              </w:rPr>
              <w:t>…</w:t>
            </w:r>
          </w:p>
          <w:p w:rsidR="00D70273" w:rsidRPr="002A30D6" w:rsidRDefault="00D70273" w:rsidP="00D70273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A </w:t>
            </w:r>
            <w:r w:rsidRPr="002A30D6">
              <w:rPr>
                <w:sz w:val="28"/>
                <w:szCs w:val="28"/>
              </w:rPr>
              <w:t>—</w:t>
            </w:r>
            <w:r w:rsidR="004355B5" w:rsidRPr="002A30D6">
              <w:rPr>
                <w:sz w:val="28"/>
                <w:szCs w:val="28"/>
              </w:rPr>
              <w:t xml:space="preserve"> </w:t>
            </w:r>
            <w:r w:rsidR="002A30D6">
              <w:rPr>
                <w:sz w:val="28"/>
                <w:szCs w:val="28"/>
              </w:rPr>
              <w:t>сын-гемофилик</w:t>
            </w:r>
            <w:r w:rsidRPr="002A30D6">
              <w:rPr>
                <w:sz w:val="28"/>
                <w:szCs w:val="28"/>
              </w:rPr>
              <w:t>;</w:t>
            </w:r>
          </w:p>
          <w:p w:rsidR="00D70273" w:rsidRPr="002A30D6" w:rsidRDefault="00D70273" w:rsidP="00D70273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2A30D6">
              <w:rPr>
                <w:sz w:val="28"/>
                <w:szCs w:val="28"/>
              </w:rPr>
              <w:t>—</w:t>
            </w:r>
            <w:r w:rsidR="004355B5" w:rsidRPr="002A30D6">
              <w:rPr>
                <w:sz w:val="28"/>
                <w:szCs w:val="28"/>
              </w:rPr>
              <w:t xml:space="preserve"> </w:t>
            </w:r>
            <w:r w:rsidR="002A30D6">
              <w:rPr>
                <w:sz w:val="28"/>
                <w:szCs w:val="28"/>
              </w:rPr>
              <w:t>дочь-носитель гемофилии</w:t>
            </w:r>
            <w:r w:rsidRPr="002A30D6">
              <w:rPr>
                <w:sz w:val="28"/>
                <w:szCs w:val="28"/>
              </w:rPr>
              <w:t>;</w:t>
            </w:r>
          </w:p>
          <w:p w:rsidR="00D70273" w:rsidRPr="002A30D6" w:rsidRDefault="00D70273" w:rsidP="00D70273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2A30D6">
              <w:rPr>
                <w:sz w:val="28"/>
                <w:szCs w:val="28"/>
              </w:rPr>
              <w:t>—</w:t>
            </w:r>
            <w:r w:rsidR="004355B5" w:rsidRPr="002A30D6">
              <w:rPr>
                <w:sz w:val="28"/>
                <w:szCs w:val="28"/>
              </w:rPr>
              <w:t xml:space="preserve"> </w:t>
            </w:r>
            <w:r w:rsidR="002A30D6">
              <w:rPr>
                <w:sz w:val="28"/>
                <w:szCs w:val="28"/>
              </w:rPr>
              <w:t>дочь-гемофилик</w:t>
            </w:r>
            <w:r w:rsidRPr="002A30D6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2A30D6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Отрицательный заряд</w:t>
            </w:r>
            <w:r w:rsidR="00D70273" w:rsidRPr="005F686C">
              <w:rPr>
                <w:sz w:val="28"/>
                <w:szCs w:val="28"/>
              </w:rPr>
              <w:t> —</w:t>
            </w:r>
            <w:r w:rsidR="00355C4D" w:rsidRPr="005F686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электрон</w:t>
            </w:r>
            <w:r w:rsidR="00D70273" w:rsidRPr="005F686C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A30D6" w:rsidRDefault="002A30D6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Гомогаметный пол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2A30D6">
              <w:rPr>
                <w:sz w:val="28"/>
                <w:szCs w:val="28"/>
              </w:rPr>
              <w:t>—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2A30D6">
              <w:rPr>
                <w:sz w:val="28"/>
                <w:szCs w:val="28"/>
              </w:rPr>
              <w:t>…</w:t>
            </w:r>
          </w:p>
          <w:p w:rsidR="00D70273" w:rsidRPr="002A30D6" w:rsidRDefault="00D70273" w:rsidP="00D70273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A </w:t>
            </w:r>
            <w:r w:rsidRPr="002A30D6">
              <w:rPr>
                <w:sz w:val="28"/>
                <w:szCs w:val="28"/>
              </w:rPr>
              <w:t>—</w:t>
            </w:r>
            <w:r w:rsidR="004355B5" w:rsidRPr="002A30D6">
              <w:rPr>
                <w:sz w:val="28"/>
                <w:szCs w:val="28"/>
              </w:rPr>
              <w:t xml:space="preserve"> </w:t>
            </w:r>
            <w:r w:rsidR="002A30D6">
              <w:rPr>
                <w:sz w:val="28"/>
                <w:szCs w:val="28"/>
              </w:rPr>
              <w:t>женщина</w:t>
            </w:r>
            <w:r w:rsidRPr="002A30D6">
              <w:rPr>
                <w:sz w:val="28"/>
                <w:szCs w:val="28"/>
              </w:rPr>
              <w:t>;</w:t>
            </w:r>
          </w:p>
          <w:p w:rsidR="00D70273" w:rsidRPr="002A30D6" w:rsidRDefault="00D70273" w:rsidP="00D70273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2A30D6">
              <w:rPr>
                <w:sz w:val="28"/>
                <w:szCs w:val="28"/>
              </w:rPr>
              <w:t>—</w:t>
            </w:r>
            <w:r w:rsidR="004355B5" w:rsidRPr="002A30D6">
              <w:rPr>
                <w:sz w:val="28"/>
                <w:szCs w:val="28"/>
              </w:rPr>
              <w:t xml:space="preserve"> </w:t>
            </w:r>
            <w:r w:rsidR="002A30D6">
              <w:rPr>
                <w:sz w:val="28"/>
                <w:szCs w:val="28"/>
              </w:rPr>
              <w:t>мужчина</w:t>
            </w:r>
            <w:r w:rsidRPr="002A30D6">
              <w:rPr>
                <w:sz w:val="28"/>
                <w:szCs w:val="28"/>
              </w:rPr>
              <w:t>;</w:t>
            </w:r>
          </w:p>
          <w:p w:rsidR="00D70273" w:rsidRPr="002A30D6" w:rsidRDefault="00D70273" w:rsidP="00D70273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2A30D6">
              <w:rPr>
                <w:sz w:val="28"/>
                <w:szCs w:val="28"/>
              </w:rPr>
              <w:t>—</w:t>
            </w:r>
            <w:r w:rsidR="004355B5" w:rsidRPr="002A30D6">
              <w:rPr>
                <w:sz w:val="28"/>
                <w:szCs w:val="28"/>
              </w:rPr>
              <w:t xml:space="preserve"> </w:t>
            </w:r>
            <w:r w:rsidR="002A30D6">
              <w:rPr>
                <w:sz w:val="28"/>
                <w:szCs w:val="28"/>
              </w:rPr>
              <w:t>курица</w:t>
            </w:r>
            <w:r w:rsidRPr="002A30D6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2A30D6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Ромб</w:t>
            </w:r>
            <w:r w:rsidR="00D70273" w:rsidRPr="005F686C">
              <w:rPr>
                <w:sz w:val="28"/>
                <w:szCs w:val="28"/>
              </w:rPr>
              <w:t> —</w:t>
            </w:r>
            <w:r w:rsidR="00355C4D" w:rsidRPr="005F68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квадрат</w:t>
            </w:r>
            <w:r w:rsidR="00D70273" w:rsidRPr="005F686C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A30D6" w:rsidRDefault="002A30D6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Доминантный ген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2A30D6">
              <w:rPr>
                <w:sz w:val="28"/>
                <w:szCs w:val="28"/>
              </w:rPr>
              <w:t>—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2A30D6">
              <w:rPr>
                <w:sz w:val="28"/>
                <w:szCs w:val="28"/>
              </w:rPr>
              <w:t>…</w:t>
            </w:r>
          </w:p>
          <w:p w:rsidR="00D70273" w:rsidRPr="002A30D6" w:rsidRDefault="00D70273" w:rsidP="00D70273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A </w:t>
            </w:r>
            <w:r w:rsidRPr="002A30D6">
              <w:rPr>
                <w:sz w:val="28"/>
                <w:szCs w:val="28"/>
              </w:rPr>
              <w:t>—</w:t>
            </w:r>
            <w:r w:rsidR="004355B5" w:rsidRPr="002A30D6">
              <w:rPr>
                <w:sz w:val="28"/>
                <w:szCs w:val="28"/>
              </w:rPr>
              <w:t xml:space="preserve"> </w:t>
            </w:r>
            <w:r w:rsidR="002A30D6">
              <w:rPr>
                <w:sz w:val="28"/>
                <w:szCs w:val="28"/>
              </w:rPr>
              <w:t>рецессивный ген</w:t>
            </w:r>
            <w:r w:rsidRPr="002A30D6">
              <w:rPr>
                <w:sz w:val="28"/>
                <w:szCs w:val="28"/>
              </w:rPr>
              <w:t>;</w:t>
            </w:r>
          </w:p>
          <w:p w:rsidR="00D70273" w:rsidRPr="002A30D6" w:rsidRDefault="00D70273" w:rsidP="00D70273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2A30D6">
              <w:rPr>
                <w:sz w:val="28"/>
                <w:szCs w:val="28"/>
              </w:rPr>
              <w:t>—</w:t>
            </w:r>
            <w:r w:rsidR="004355B5" w:rsidRPr="002A30D6">
              <w:rPr>
                <w:sz w:val="28"/>
                <w:szCs w:val="28"/>
              </w:rPr>
              <w:t xml:space="preserve"> </w:t>
            </w:r>
            <w:r w:rsidR="002A30D6">
              <w:rPr>
                <w:sz w:val="28"/>
                <w:szCs w:val="28"/>
              </w:rPr>
              <w:t>аутосомный ген</w:t>
            </w:r>
            <w:r w:rsidRPr="002A30D6">
              <w:rPr>
                <w:sz w:val="28"/>
                <w:szCs w:val="28"/>
              </w:rPr>
              <w:t>;</w:t>
            </w:r>
          </w:p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2A30D6">
              <w:rPr>
                <w:sz w:val="28"/>
                <w:szCs w:val="28"/>
              </w:rPr>
              <w:t>—</w:t>
            </w:r>
            <w:r w:rsidR="004355B5" w:rsidRPr="002A30D6">
              <w:rPr>
                <w:sz w:val="28"/>
                <w:szCs w:val="28"/>
              </w:rPr>
              <w:t xml:space="preserve"> </w:t>
            </w:r>
            <w:r w:rsidR="002A30D6">
              <w:rPr>
                <w:sz w:val="28"/>
                <w:szCs w:val="28"/>
              </w:rPr>
              <w:t>подавляющий ген</w:t>
            </w:r>
            <w:r w:rsidRPr="002A30D6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E96EA2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2" w:rsidRPr="005F686C" w:rsidRDefault="00E96EA2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2" w:rsidRPr="005F686C" w:rsidRDefault="002A30D6" w:rsidP="00E96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 w:rsidR="00E96EA2" w:rsidRPr="005F686C">
              <w:rPr>
                <w:sz w:val="28"/>
                <w:szCs w:val="28"/>
              </w:rPr>
              <w:t xml:space="preserve"> — </w:t>
            </w:r>
            <w:r>
              <w:rPr>
                <w:sz w:val="28"/>
                <w:szCs w:val="28"/>
              </w:rPr>
              <w:t>ночь</w:t>
            </w:r>
            <w:r w:rsidR="00E96EA2" w:rsidRPr="005F686C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2" w:rsidRPr="002A30D6" w:rsidRDefault="002A30D6" w:rsidP="00E96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Гены-супрессоры</w:t>
            </w:r>
            <w:r w:rsidR="00E96EA2" w:rsidRPr="005F686C">
              <w:rPr>
                <w:sz w:val="28"/>
                <w:szCs w:val="28"/>
                <w:lang w:val="en-US"/>
              </w:rPr>
              <w:t> </w:t>
            </w:r>
            <w:r w:rsidR="00E96EA2" w:rsidRPr="002A30D6">
              <w:rPr>
                <w:sz w:val="28"/>
                <w:szCs w:val="28"/>
              </w:rPr>
              <w:t>—</w:t>
            </w:r>
            <w:r w:rsidR="00E96EA2" w:rsidRPr="005F686C">
              <w:rPr>
                <w:sz w:val="28"/>
                <w:szCs w:val="28"/>
                <w:lang w:val="en-US"/>
              </w:rPr>
              <w:t> </w:t>
            </w:r>
            <w:r w:rsidR="00E96EA2" w:rsidRPr="002A30D6">
              <w:rPr>
                <w:sz w:val="28"/>
                <w:szCs w:val="28"/>
              </w:rPr>
              <w:t>…</w:t>
            </w:r>
          </w:p>
          <w:p w:rsidR="00E96EA2" w:rsidRPr="002A30D6" w:rsidRDefault="00E96EA2" w:rsidP="00E96EA2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A </w:t>
            </w:r>
            <w:r w:rsidRPr="002A30D6">
              <w:rPr>
                <w:sz w:val="28"/>
                <w:szCs w:val="28"/>
              </w:rPr>
              <w:t xml:space="preserve">— </w:t>
            </w:r>
            <w:r w:rsidR="002A30D6">
              <w:rPr>
                <w:sz w:val="28"/>
                <w:szCs w:val="28"/>
              </w:rPr>
              <w:t>гены-интенсификаторы</w:t>
            </w:r>
            <w:r w:rsidRPr="002A30D6">
              <w:rPr>
                <w:sz w:val="28"/>
                <w:szCs w:val="28"/>
              </w:rPr>
              <w:t>;</w:t>
            </w:r>
          </w:p>
          <w:p w:rsidR="00E96EA2" w:rsidRPr="002A30D6" w:rsidRDefault="00E96EA2" w:rsidP="00E96EA2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2A30D6">
              <w:rPr>
                <w:sz w:val="28"/>
                <w:szCs w:val="28"/>
              </w:rPr>
              <w:t xml:space="preserve">— </w:t>
            </w:r>
            <w:r w:rsidR="002A30D6">
              <w:rPr>
                <w:sz w:val="28"/>
                <w:szCs w:val="28"/>
              </w:rPr>
              <w:t>гены-модификаторы</w:t>
            </w:r>
            <w:r w:rsidRPr="002A30D6">
              <w:rPr>
                <w:sz w:val="28"/>
                <w:szCs w:val="28"/>
              </w:rPr>
              <w:t>;</w:t>
            </w:r>
          </w:p>
          <w:p w:rsidR="00E96EA2" w:rsidRPr="005F686C" w:rsidRDefault="00E96EA2" w:rsidP="00E96EA2">
            <w:pPr>
              <w:rPr>
                <w:sz w:val="28"/>
                <w:szCs w:val="28"/>
              </w:rPr>
            </w:pPr>
            <w:r w:rsidRPr="002A30D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2A30D6">
              <w:rPr>
                <w:sz w:val="28"/>
                <w:szCs w:val="28"/>
              </w:rPr>
              <w:t xml:space="preserve">— </w:t>
            </w:r>
            <w:r w:rsidR="002A30D6">
              <w:rPr>
                <w:sz w:val="28"/>
                <w:szCs w:val="28"/>
              </w:rPr>
              <w:t>гены-ингибиторы</w:t>
            </w:r>
            <w:r w:rsidRPr="002A30D6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2" w:rsidRPr="005F686C" w:rsidRDefault="00E96EA2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</w:tbl>
    <w:p w:rsidR="00D70273" w:rsidRPr="00497794" w:rsidRDefault="00D70273" w:rsidP="00D70273">
      <w:pPr>
        <w:jc w:val="right"/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Итого: 1</w:t>
      </w:r>
      <w:r w:rsidR="00E96EA2">
        <w:rPr>
          <w:b/>
          <w:bCs/>
          <w:sz w:val="28"/>
          <w:szCs w:val="28"/>
        </w:rPr>
        <w:t>2</w:t>
      </w:r>
      <w:r w:rsidRPr="00497794">
        <w:rPr>
          <w:b/>
          <w:bCs/>
          <w:sz w:val="28"/>
          <w:szCs w:val="28"/>
        </w:rPr>
        <w:t xml:space="preserve"> баллов.</w:t>
      </w:r>
    </w:p>
    <w:p w:rsidR="00D70273" w:rsidRPr="00497794" w:rsidRDefault="00D70273" w:rsidP="00D70273">
      <w:pPr>
        <w:jc w:val="right"/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Всего</w:t>
      </w:r>
      <w:r w:rsidRPr="00C749F4">
        <w:rPr>
          <w:b/>
          <w:bCs/>
          <w:sz w:val="28"/>
          <w:szCs w:val="28"/>
        </w:rPr>
        <w:t>: </w:t>
      </w:r>
      <w:r w:rsidRPr="00C749F4">
        <w:rPr>
          <w:b/>
          <w:bCs/>
          <w:sz w:val="28"/>
          <w:szCs w:val="28"/>
          <w:lang w:val="en-US"/>
        </w:rPr>
        <w:t>3</w:t>
      </w:r>
      <w:r w:rsidR="00E96EA2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  <w:lang w:val="en-US"/>
        </w:rPr>
        <w:t>5</w:t>
      </w:r>
      <w:r w:rsidR="00E96EA2">
        <w:rPr>
          <w:b/>
          <w:bCs/>
          <w:sz w:val="28"/>
          <w:szCs w:val="28"/>
          <w:lang w:val="en-US"/>
        </w:rPr>
        <w:t>4</w:t>
      </w:r>
      <w:r w:rsidRPr="00C749F4">
        <w:rPr>
          <w:b/>
          <w:bCs/>
          <w:sz w:val="28"/>
          <w:szCs w:val="28"/>
        </w:rPr>
        <w:t xml:space="preserve"> балл</w:t>
      </w:r>
      <w:r w:rsidR="006D4242">
        <w:rPr>
          <w:b/>
          <w:bCs/>
          <w:sz w:val="28"/>
          <w:szCs w:val="28"/>
        </w:rPr>
        <w:t>а</w:t>
      </w:r>
      <w:r w:rsidRPr="00497794">
        <w:rPr>
          <w:b/>
          <w:bCs/>
          <w:sz w:val="28"/>
          <w:szCs w:val="28"/>
        </w:rPr>
        <w:t>.</w:t>
      </w:r>
    </w:p>
    <w:p w:rsidR="00D70273" w:rsidRDefault="00D70273" w:rsidP="00D70273">
      <w:pPr>
        <w:jc w:val="center"/>
        <w:rPr>
          <w:b/>
          <w:bCs/>
          <w:sz w:val="28"/>
          <w:szCs w:val="28"/>
        </w:rPr>
      </w:pPr>
      <w:r w:rsidRPr="00C749F4">
        <w:br w:type="page"/>
      </w:r>
      <w:r w:rsidRPr="006C0BE6">
        <w:rPr>
          <w:b/>
          <w:bCs/>
          <w:sz w:val="28"/>
          <w:szCs w:val="28"/>
        </w:rPr>
        <w:t>КЛЮЧИ К СУБТЕСТАМ</w:t>
      </w:r>
    </w:p>
    <w:p w:rsidR="0024322C" w:rsidRDefault="0024322C" w:rsidP="00D70273">
      <w:pPr>
        <w:jc w:val="center"/>
        <w:rPr>
          <w:b/>
          <w:bCs/>
          <w:sz w:val="28"/>
          <w:szCs w:val="28"/>
        </w:rPr>
      </w:pPr>
    </w:p>
    <w:p w:rsidR="00D70273" w:rsidRPr="006C0BE6" w:rsidRDefault="00D70273" w:rsidP="00D702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</w:t>
      </w:r>
    </w:p>
    <w:p w:rsidR="0024322C" w:rsidRDefault="0024322C" w:rsidP="00D70273">
      <w:pPr>
        <w:pStyle w:val="a4"/>
        <w:spacing w:line="240" w:lineRule="auto"/>
      </w:pPr>
    </w:p>
    <w:p w:rsidR="00D70273" w:rsidRPr="00201D69" w:rsidRDefault="00D70273" w:rsidP="00D70273">
      <w:pPr>
        <w:pStyle w:val="a4"/>
        <w:spacing w:line="240" w:lineRule="auto"/>
      </w:pPr>
      <w:r w:rsidRPr="00201D69">
        <w:t>Субтест </w:t>
      </w:r>
      <w:r w:rsidR="00315929">
        <w:t>№ </w:t>
      </w:r>
      <w:r w:rsidRPr="00201D69">
        <w:t>1. Осведомленность.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</w:t>
            </w:r>
          </w:p>
        </w:tc>
      </w:tr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1B2218" w:rsidP="005F6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1B2218" w:rsidP="005F6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1B2218" w:rsidP="005F6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1B2218" w:rsidP="005F6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1B2218" w:rsidP="005F6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1B2218" w:rsidP="005F6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24322C" w:rsidRDefault="0024322C" w:rsidP="00D70273">
      <w:pPr>
        <w:pStyle w:val="a4"/>
        <w:spacing w:line="240" w:lineRule="auto"/>
      </w:pPr>
    </w:p>
    <w:p w:rsidR="00D70273" w:rsidRPr="00201D69" w:rsidRDefault="00D70273" w:rsidP="00D70273">
      <w:pPr>
        <w:pStyle w:val="a4"/>
        <w:spacing w:line="240" w:lineRule="auto"/>
      </w:pPr>
      <w:r w:rsidRPr="00201D69">
        <w:t>Субтест </w:t>
      </w:r>
      <w:r w:rsidR="00315929">
        <w:t>№ </w:t>
      </w:r>
      <w:r w:rsidRPr="00CA3360">
        <w:t>2</w:t>
      </w:r>
      <w:r w:rsidRPr="00201D69">
        <w:t xml:space="preserve">. </w:t>
      </w:r>
      <w:r>
        <w:t>Определение понятий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</w:t>
            </w:r>
          </w:p>
        </w:tc>
      </w:tr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1B2218" w:rsidP="005F6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1B2218" w:rsidP="005F6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1B2218" w:rsidP="005F6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1B2218" w:rsidP="005F6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1B2218" w:rsidP="005F6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1B2218" w:rsidP="005F6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D70273" w:rsidRPr="00201D69" w:rsidRDefault="00D70273" w:rsidP="00D70273">
      <w:pPr>
        <w:pStyle w:val="a4"/>
        <w:spacing w:line="240" w:lineRule="auto"/>
      </w:pPr>
      <w:r w:rsidRPr="00201D69">
        <w:t>Субтест </w:t>
      </w:r>
      <w:r w:rsidR="00315929">
        <w:t>№ </w:t>
      </w:r>
      <w:r>
        <w:t>3</w:t>
      </w:r>
      <w:r w:rsidRPr="00201D69">
        <w:t xml:space="preserve">. </w:t>
      </w:r>
      <w:r>
        <w:t>Деление понятий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9233"/>
      </w:tblGrid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DD" w:rsidRDefault="00180CDD" w:rsidP="00180CDD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>
              <w:rPr>
                <w:sz w:val="28"/>
                <w:szCs w:val="28"/>
              </w:rPr>
              <w:t xml:space="preserve">ген голубых глаз (В), т.к. по взаимодействию в аллельной паре это рецессивный ген, а ген карих глаз и ген </w:t>
            </w:r>
            <w:r w:rsidR="001E6ED8">
              <w:rPr>
                <w:sz w:val="28"/>
                <w:szCs w:val="28"/>
              </w:rPr>
              <w:t>дальнозоркости</w:t>
            </w:r>
            <w:r>
              <w:rPr>
                <w:sz w:val="28"/>
                <w:szCs w:val="28"/>
              </w:rPr>
              <w:t xml:space="preserve"> – доминантные.</w:t>
            </w:r>
          </w:p>
          <w:p w:rsidR="00D70273" w:rsidRPr="001B2218" w:rsidRDefault="00180CDD" w:rsidP="00180CDD">
            <w:pPr>
              <w:rPr>
                <w:sz w:val="28"/>
                <w:szCs w:val="28"/>
              </w:rPr>
            </w:pPr>
            <w:r w:rsidRPr="003B5BA9">
              <w:rPr>
                <w:i/>
                <w:sz w:val="28"/>
                <w:szCs w:val="28"/>
              </w:rPr>
              <w:t>Второй вариант ответа:</w:t>
            </w:r>
            <w:r>
              <w:rPr>
                <w:sz w:val="28"/>
                <w:szCs w:val="28"/>
              </w:rPr>
              <w:t xml:space="preserve"> </w:t>
            </w:r>
            <w:r w:rsidRPr="005F686C">
              <w:rPr>
                <w:sz w:val="28"/>
                <w:szCs w:val="28"/>
              </w:rPr>
              <w:t>Лишнее понятие —</w:t>
            </w:r>
            <w:r>
              <w:rPr>
                <w:sz w:val="28"/>
                <w:szCs w:val="28"/>
              </w:rPr>
              <w:t xml:space="preserve"> ген дальнозоркости (С), т.к. по локализации в хромосоме это ген другой аллели, а гены карих и голубых глаз – гены одной аллели.</w:t>
            </w:r>
          </w:p>
        </w:tc>
      </w:tr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355C4D" w:rsidP="001B221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1B2218">
              <w:rPr>
                <w:sz w:val="28"/>
                <w:szCs w:val="28"/>
              </w:rPr>
              <w:t>соматическая мутация (С), т.к. это вид мутаций по месту локализации, генная и геномная мутации – виды мутаций по уровню изменения генетического материала.</w:t>
            </w:r>
          </w:p>
        </w:tc>
      </w:tr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3E1648" w:rsidRDefault="00355C4D" w:rsidP="003E164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3E1648">
              <w:rPr>
                <w:sz w:val="28"/>
                <w:szCs w:val="28"/>
              </w:rPr>
              <w:t>генотип АА (В), т.к. по сорту гамет это генотип гомозиготы, генотипы Вв и Аа – гетерозиготы.</w:t>
            </w:r>
          </w:p>
        </w:tc>
      </w:tr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3E164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3E1648">
              <w:rPr>
                <w:sz w:val="28"/>
                <w:szCs w:val="28"/>
              </w:rPr>
              <w:t>модификационная изменчивость (С), т.к. по типу наследования это ненаследственная изменчивость, а комбинативная и мутационная – виды наследственной изменчивости.</w:t>
            </w:r>
          </w:p>
        </w:tc>
      </w:tr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C16904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C16904">
              <w:rPr>
                <w:sz w:val="28"/>
                <w:szCs w:val="28"/>
              </w:rPr>
              <w:t xml:space="preserve">биогенетический </w:t>
            </w:r>
            <w:r w:rsidR="003E1648">
              <w:rPr>
                <w:sz w:val="28"/>
                <w:szCs w:val="28"/>
              </w:rPr>
              <w:t>закон (В), т.к. по виду науки это закон э</w:t>
            </w:r>
            <w:r w:rsidR="00C16904">
              <w:rPr>
                <w:sz w:val="28"/>
                <w:szCs w:val="28"/>
              </w:rPr>
              <w:t>мбриологии</w:t>
            </w:r>
            <w:r w:rsidR="003E1648">
              <w:rPr>
                <w:sz w:val="28"/>
                <w:szCs w:val="28"/>
              </w:rPr>
              <w:t>, а законы доминирования и расщепления – законы генетики.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2119D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Лишнее понятие —</w:t>
            </w:r>
            <w:r w:rsidR="00E2119D">
              <w:rPr>
                <w:sz w:val="28"/>
                <w:szCs w:val="28"/>
              </w:rPr>
              <w:t xml:space="preserve"> болезнь Дауна (С), т.к. по виду мутаций это хромосомное заболевание, а альбинизм и серповидноклеточная анемия – генные заболевания.</w:t>
            </w:r>
          </w:p>
        </w:tc>
      </w:tr>
    </w:tbl>
    <w:p w:rsidR="0024322C" w:rsidRDefault="0024322C" w:rsidP="00D70273">
      <w:pPr>
        <w:pStyle w:val="a4"/>
        <w:spacing w:line="240" w:lineRule="auto"/>
      </w:pPr>
    </w:p>
    <w:p w:rsidR="00D70273" w:rsidRPr="00201D69" w:rsidRDefault="00D70273" w:rsidP="00D70273">
      <w:pPr>
        <w:pStyle w:val="a4"/>
        <w:spacing w:line="240" w:lineRule="auto"/>
      </w:pPr>
      <w:r w:rsidRPr="00201D69">
        <w:t>Субтест </w:t>
      </w:r>
      <w:r w:rsidR="00315929">
        <w:t>№ </w:t>
      </w:r>
      <w:r>
        <w:t>4</w:t>
      </w:r>
      <w:r w:rsidRPr="00201D69">
        <w:t xml:space="preserve">. </w:t>
      </w:r>
      <w:r>
        <w:t>Обобщение понятий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9233"/>
      </w:tblGrid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CA13EC" w:rsidP="00CA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Альтернативные признаки</w:t>
            </w:r>
          </w:p>
        </w:tc>
      </w:tr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CA13EC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Половые хромосомы</w:t>
            </w:r>
          </w:p>
        </w:tc>
      </w:tr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CA13EC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Мутагенные факторы</w:t>
            </w:r>
          </w:p>
        </w:tc>
      </w:tr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CA13EC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Хромосомные мутации</w:t>
            </w:r>
          </w:p>
        </w:tc>
      </w:tr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CA13EC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Наследственная изменчивость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CA13EC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Наследственные заболевания</w:t>
            </w:r>
          </w:p>
        </w:tc>
      </w:tr>
    </w:tbl>
    <w:p w:rsidR="0024322C" w:rsidRDefault="0024322C" w:rsidP="00D70273">
      <w:pPr>
        <w:pStyle w:val="a4"/>
        <w:spacing w:line="240" w:lineRule="auto"/>
      </w:pPr>
    </w:p>
    <w:p w:rsidR="00D70273" w:rsidRPr="00201D69" w:rsidRDefault="00D70273" w:rsidP="00D70273">
      <w:pPr>
        <w:pStyle w:val="a4"/>
        <w:spacing w:line="240" w:lineRule="auto"/>
      </w:pPr>
      <w:r w:rsidRPr="00201D69">
        <w:t>Субтест </w:t>
      </w:r>
      <w:r w:rsidR="00315929">
        <w:t>№ </w:t>
      </w:r>
      <w:r>
        <w:t>5</w:t>
      </w:r>
      <w:r w:rsidRPr="00201D69">
        <w:t xml:space="preserve">. </w:t>
      </w:r>
      <w:r>
        <w:t>Аналогия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</w:t>
            </w:r>
          </w:p>
        </w:tc>
      </w:tr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CA13EC" w:rsidRDefault="00ED6CDA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CA13EC" w:rsidRDefault="00ED6CDA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CA13EC" w:rsidRDefault="00ED6CDA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CA13EC" w:rsidRDefault="00ED6CDA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CA13EC" w:rsidRDefault="00ED6CDA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CA13EC" w:rsidRDefault="00ED6CDA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</w:tbl>
    <w:p w:rsidR="00D70273" w:rsidRDefault="00D70273" w:rsidP="00D70273">
      <w:pPr>
        <w:pStyle w:val="a4"/>
        <w:spacing w:line="240" w:lineRule="auto"/>
        <w:jc w:val="center"/>
      </w:pPr>
      <w:r>
        <w:t>Вариант 2</w:t>
      </w:r>
    </w:p>
    <w:p w:rsidR="0024322C" w:rsidRDefault="0024322C" w:rsidP="00E94CD8">
      <w:pPr>
        <w:pStyle w:val="a4"/>
        <w:spacing w:line="240" w:lineRule="auto"/>
      </w:pPr>
    </w:p>
    <w:p w:rsidR="00E94CD8" w:rsidRPr="00201D69" w:rsidRDefault="00E94CD8" w:rsidP="00E94CD8">
      <w:pPr>
        <w:pStyle w:val="a4"/>
        <w:spacing w:line="240" w:lineRule="auto"/>
      </w:pPr>
      <w:r w:rsidRPr="00201D69">
        <w:t>Субтест </w:t>
      </w:r>
      <w:r w:rsidR="00315929">
        <w:t>№ </w:t>
      </w:r>
      <w:r w:rsidRPr="00201D69">
        <w:t>1. Осведомленность.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</w:t>
            </w:r>
          </w:p>
        </w:tc>
      </w:tr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CA13EC" w:rsidRDefault="003B5BA9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CA13EC" w:rsidRDefault="003B5BA9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CA13EC" w:rsidRDefault="003B5BA9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CA13EC" w:rsidRDefault="003B5BA9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CA13EC" w:rsidRDefault="003B5BA9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CA13EC" w:rsidRDefault="003B5BA9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24322C" w:rsidRDefault="0024322C" w:rsidP="00E94CD8">
      <w:pPr>
        <w:pStyle w:val="a4"/>
        <w:spacing w:line="240" w:lineRule="auto"/>
      </w:pPr>
    </w:p>
    <w:p w:rsidR="00E94CD8" w:rsidRPr="00201D69" w:rsidRDefault="00E94CD8" w:rsidP="00E94CD8">
      <w:pPr>
        <w:pStyle w:val="a4"/>
        <w:spacing w:line="240" w:lineRule="auto"/>
      </w:pPr>
      <w:r w:rsidRPr="00201D69">
        <w:t>Субтест </w:t>
      </w:r>
      <w:r w:rsidR="00315929">
        <w:t>№ </w:t>
      </w:r>
      <w:r w:rsidRPr="00CA3360">
        <w:t>2</w:t>
      </w:r>
      <w:r w:rsidRPr="00201D69">
        <w:t xml:space="preserve">. </w:t>
      </w:r>
      <w:r>
        <w:t>Определение понятий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</w:t>
            </w:r>
          </w:p>
        </w:tc>
      </w:tr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3B5BA9" w:rsidRDefault="003B5BA9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3B5BA9" w:rsidRDefault="003B5BA9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3B5BA9" w:rsidRDefault="003B5BA9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3B5BA9" w:rsidRDefault="003B5BA9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3B5BA9" w:rsidRDefault="003B5BA9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3B5BA9" w:rsidRDefault="003B5BA9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4322C" w:rsidRDefault="0024322C" w:rsidP="00E94CD8">
      <w:pPr>
        <w:pStyle w:val="a4"/>
        <w:spacing w:line="240" w:lineRule="auto"/>
      </w:pPr>
    </w:p>
    <w:p w:rsidR="00E94CD8" w:rsidRPr="00201D69" w:rsidRDefault="00E94CD8" w:rsidP="00E94CD8">
      <w:pPr>
        <w:pStyle w:val="a4"/>
        <w:spacing w:line="240" w:lineRule="auto"/>
      </w:pPr>
      <w:r w:rsidRPr="00201D69">
        <w:t>Субтест </w:t>
      </w:r>
      <w:r w:rsidR="00315929">
        <w:t>№ </w:t>
      </w:r>
      <w:r>
        <w:t>3</w:t>
      </w:r>
      <w:r w:rsidRPr="00201D69">
        <w:t xml:space="preserve">. </w:t>
      </w:r>
      <w:r>
        <w:t>Деление понятий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9233"/>
      </w:tblGrid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F00767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3B5BA9">
              <w:rPr>
                <w:sz w:val="28"/>
                <w:szCs w:val="28"/>
              </w:rPr>
              <w:t>полиплоидия (С), т.к. по уровню изменения генетического материала это геномн</w:t>
            </w:r>
            <w:r w:rsidR="00F00767">
              <w:rPr>
                <w:sz w:val="28"/>
                <w:szCs w:val="28"/>
              </w:rPr>
              <w:t>ая</w:t>
            </w:r>
            <w:r w:rsidR="003B5BA9">
              <w:rPr>
                <w:sz w:val="28"/>
                <w:szCs w:val="28"/>
              </w:rPr>
              <w:t xml:space="preserve"> мутаци</w:t>
            </w:r>
            <w:r w:rsidR="00F00767">
              <w:rPr>
                <w:sz w:val="28"/>
                <w:szCs w:val="28"/>
              </w:rPr>
              <w:t>я</w:t>
            </w:r>
            <w:r w:rsidR="003B5BA9">
              <w:rPr>
                <w:sz w:val="28"/>
                <w:szCs w:val="28"/>
              </w:rPr>
              <w:t>,</w:t>
            </w:r>
            <w:r w:rsidR="00F00767">
              <w:rPr>
                <w:sz w:val="28"/>
                <w:szCs w:val="28"/>
              </w:rPr>
              <w:t xml:space="preserve"> </w:t>
            </w:r>
            <w:r w:rsidR="003B5BA9">
              <w:rPr>
                <w:sz w:val="28"/>
                <w:szCs w:val="28"/>
              </w:rPr>
              <w:t>а делеции и инверсии – хромосомные мутации.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3B5BA9">
              <w:rPr>
                <w:sz w:val="28"/>
                <w:szCs w:val="28"/>
              </w:rPr>
              <w:t>гены-супрессоры (С), т.к. по функциональному значению это регуляторные гены, а белок-кодирующие и РНК-кодирующие гены – структурные гены.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9" w:rsidRPr="005F686C" w:rsidRDefault="00072D8A" w:rsidP="00072D8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>
              <w:rPr>
                <w:sz w:val="28"/>
                <w:szCs w:val="28"/>
              </w:rPr>
              <w:t xml:space="preserve">ген гипертрихоза ушной раковины, т.к. по месту сцепления это ген, сцепленный с 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 xml:space="preserve">-хромосомой, а гены гемофилии и дальтонизма сцеплены с Х-хромосомой. 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DE0D09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497F01">
              <w:rPr>
                <w:sz w:val="28"/>
                <w:szCs w:val="28"/>
              </w:rPr>
              <w:t xml:space="preserve">кодоминирование (С), т.к. по локализации генов это </w:t>
            </w:r>
            <w:r w:rsidR="00DE0D09">
              <w:rPr>
                <w:sz w:val="28"/>
                <w:szCs w:val="28"/>
              </w:rPr>
              <w:t xml:space="preserve">вид </w:t>
            </w:r>
            <w:r w:rsidR="00497F01">
              <w:rPr>
                <w:sz w:val="28"/>
                <w:szCs w:val="28"/>
              </w:rPr>
              <w:t>взаимодействи</w:t>
            </w:r>
            <w:r w:rsidR="00DE0D09">
              <w:rPr>
                <w:sz w:val="28"/>
                <w:szCs w:val="28"/>
              </w:rPr>
              <w:t>я</w:t>
            </w:r>
            <w:r w:rsidR="00497F01">
              <w:rPr>
                <w:sz w:val="28"/>
                <w:szCs w:val="28"/>
              </w:rPr>
              <w:t xml:space="preserve"> аллельных генов, а кооперация и плейотропия – </w:t>
            </w:r>
            <w:r w:rsidR="00DE0D09">
              <w:rPr>
                <w:sz w:val="28"/>
                <w:szCs w:val="28"/>
              </w:rPr>
              <w:t xml:space="preserve">виды </w:t>
            </w:r>
            <w:r w:rsidR="00497F01">
              <w:rPr>
                <w:sz w:val="28"/>
                <w:szCs w:val="28"/>
              </w:rPr>
              <w:t>взаимодействи</w:t>
            </w:r>
            <w:r w:rsidR="00DE0D09">
              <w:rPr>
                <w:sz w:val="28"/>
                <w:szCs w:val="28"/>
              </w:rPr>
              <w:t>я</w:t>
            </w:r>
            <w:r w:rsidR="00497F01">
              <w:rPr>
                <w:sz w:val="28"/>
                <w:szCs w:val="28"/>
              </w:rPr>
              <w:t xml:space="preserve"> неаллельных генов. 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426E72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DE0D09">
              <w:rPr>
                <w:sz w:val="28"/>
                <w:szCs w:val="28"/>
              </w:rPr>
              <w:t xml:space="preserve">гибридологический метод (А), т.к. </w:t>
            </w:r>
            <w:r w:rsidR="00426E72">
              <w:rPr>
                <w:sz w:val="28"/>
                <w:szCs w:val="28"/>
              </w:rPr>
              <w:t>по объекту исследования это метод</w:t>
            </w:r>
            <w:r w:rsidR="00D17D97">
              <w:rPr>
                <w:sz w:val="28"/>
                <w:szCs w:val="28"/>
              </w:rPr>
              <w:t>,</w:t>
            </w:r>
            <w:r w:rsidR="00426E72">
              <w:rPr>
                <w:sz w:val="28"/>
                <w:szCs w:val="28"/>
              </w:rPr>
              <w:t xml:space="preserve"> который не может быть использован для человека, а близнецовый и генеалогический метод</w:t>
            </w:r>
            <w:r w:rsidR="00D17D97">
              <w:rPr>
                <w:sz w:val="28"/>
                <w:szCs w:val="28"/>
              </w:rPr>
              <w:t>ы</w:t>
            </w:r>
            <w:r w:rsidR="00426E72">
              <w:rPr>
                <w:sz w:val="28"/>
                <w:szCs w:val="28"/>
              </w:rPr>
              <w:t xml:space="preserve"> могут быть использованы для человека.  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307AC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Лишнее понятие —</w:t>
            </w:r>
            <w:r w:rsidR="0037567B">
              <w:rPr>
                <w:sz w:val="28"/>
                <w:szCs w:val="28"/>
              </w:rPr>
              <w:t xml:space="preserve"> промотор (С), т.к. по </w:t>
            </w:r>
            <w:r w:rsidR="00307AC3">
              <w:rPr>
                <w:sz w:val="28"/>
                <w:szCs w:val="28"/>
              </w:rPr>
              <w:t>роли в</w:t>
            </w:r>
            <w:r w:rsidR="00AB7D65">
              <w:rPr>
                <w:sz w:val="28"/>
                <w:szCs w:val="28"/>
              </w:rPr>
              <w:t xml:space="preserve"> гене</w:t>
            </w:r>
            <w:r w:rsidR="0037567B">
              <w:rPr>
                <w:sz w:val="28"/>
                <w:szCs w:val="28"/>
              </w:rPr>
              <w:t xml:space="preserve"> это </w:t>
            </w:r>
            <w:r w:rsidR="00307AC3">
              <w:rPr>
                <w:sz w:val="28"/>
                <w:szCs w:val="28"/>
              </w:rPr>
              <w:t xml:space="preserve">элемент ответственный за связывание РНК-полимеразы, </w:t>
            </w:r>
            <w:r w:rsidR="0037567B">
              <w:rPr>
                <w:sz w:val="28"/>
                <w:szCs w:val="28"/>
              </w:rPr>
              <w:t xml:space="preserve">а экзон и интрон – </w:t>
            </w:r>
            <w:r w:rsidR="00307AC3">
              <w:rPr>
                <w:sz w:val="28"/>
                <w:szCs w:val="28"/>
              </w:rPr>
              <w:t>элементы структурной части гена, заключающей в себе информацию о первичной структуре белка.</w:t>
            </w:r>
          </w:p>
        </w:tc>
      </w:tr>
    </w:tbl>
    <w:p w:rsidR="0024322C" w:rsidRDefault="0024322C" w:rsidP="00E94CD8">
      <w:pPr>
        <w:pStyle w:val="a4"/>
        <w:spacing w:line="240" w:lineRule="auto"/>
      </w:pPr>
    </w:p>
    <w:p w:rsidR="00E94CD8" w:rsidRPr="00201D69" w:rsidRDefault="00E94CD8" w:rsidP="00E94CD8">
      <w:pPr>
        <w:pStyle w:val="a4"/>
        <w:spacing w:line="240" w:lineRule="auto"/>
      </w:pPr>
      <w:r w:rsidRPr="00201D69">
        <w:t>Субтест </w:t>
      </w:r>
      <w:r w:rsidR="00315929">
        <w:t>№ </w:t>
      </w:r>
      <w:r>
        <w:t>4</w:t>
      </w:r>
      <w:r w:rsidRPr="00201D69">
        <w:t xml:space="preserve">. </w:t>
      </w:r>
      <w:r>
        <w:t>Обобщение понятий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9233"/>
      </w:tblGrid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B520C6" w:rsidP="00E94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генетики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B520C6" w:rsidP="00E94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мутагены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B520C6" w:rsidP="00E94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Хромосомные мутации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B520C6" w:rsidP="00E94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Наследственная изменчивость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B520C6" w:rsidP="00E94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Хромосомные болезни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364C42" w:rsidP="00E94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Регуляторные гены</w:t>
            </w:r>
          </w:p>
        </w:tc>
      </w:tr>
    </w:tbl>
    <w:p w:rsidR="0024322C" w:rsidRDefault="0024322C" w:rsidP="00E94CD8">
      <w:pPr>
        <w:pStyle w:val="a4"/>
        <w:spacing w:line="240" w:lineRule="auto"/>
      </w:pPr>
    </w:p>
    <w:p w:rsidR="00E94CD8" w:rsidRPr="00201D69" w:rsidRDefault="00E94CD8" w:rsidP="00E94CD8">
      <w:pPr>
        <w:pStyle w:val="a4"/>
        <w:spacing w:line="240" w:lineRule="auto"/>
      </w:pPr>
      <w:r w:rsidRPr="00201D69">
        <w:t>Субтест </w:t>
      </w:r>
      <w:r w:rsidR="00315929">
        <w:t>№ </w:t>
      </w:r>
      <w:r>
        <w:t>5</w:t>
      </w:r>
      <w:r w:rsidRPr="00201D69">
        <w:t xml:space="preserve">. </w:t>
      </w:r>
      <w:r>
        <w:t>Аналогия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</w:t>
            </w:r>
          </w:p>
        </w:tc>
      </w:tr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364C42" w:rsidRDefault="00364C42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364C42" w:rsidRDefault="00364C42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364C42" w:rsidRDefault="00364C42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364C42" w:rsidRDefault="00364C42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364C42" w:rsidRDefault="00364C42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364C42" w:rsidRDefault="00364C42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D70273" w:rsidRPr="0036242E" w:rsidRDefault="00D70273" w:rsidP="0024322C">
      <w:pPr>
        <w:pStyle w:val="a4"/>
        <w:spacing w:line="240" w:lineRule="auto"/>
        <w:rPr>
          <w:b w:val="0"/>
          <w:lang w:val="en-US"/>
        </w:rPr>
      </w:pPr>
    </w:p>
    <w:sectPr w:rsidR="00D70273" w:rsidRPr="0036242E" w:rsidSect="00D7027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37" w:rsidRDefault="007B7E37">
      <w:r>
        <w:separator/>
      </w:r>
    </w:p>
  </w:endnote>
  <w:endnote w:type="continuationSeparator" w:id="0">
    <w:p w:rsidR="007B7E37" w:rsidRDefault="007B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37" w:rsidRDefault="007B7E37">
      <w:r>
        <w:separator/>
      </w:r>
    </w:p>
  </w:footnote>
  <w:footnote w:type="continuationSeparator" w:id="0">
    <w:p w:rsidR="007B7E37" w:rsidRDefault="007B7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5D72"/>
    <w:rsid w:val="0000536A"/>
    <w:rsid w:val="00014E64"/>
    <w:rsid w:val="00016046"/>
    <w:rsid w:val="00027994"/>
    <w:rsid w:val="00032FBE"/>
    <w:rsid w:val="0005264B"/>
    <w:rsid w:val="00062B2D"/>
    <w:rsid w:val="00072D8A"/>
    <w:rsid w:val="00096E39"/>
    <w:rsid w:val="00120977"/>
    <w:rsid w:val="00177985"/>
    <w:rsid w:val="00180CDD"/>
    <w:rsid w:val="00192024"/>
    <w:rsid w:val="0019723E"/>
    <w:rsid w:val="001B2218"/>
    <w:rsid w:val="001E1968"/>
    <w:rsid w:val="001E6ED8"/>
    <w:rsid w:val="001F6837"/>
    <w:rsid w:val="0020255C"/>
    <w:rsid w:val="00211B25"/>
    <w:rsid w:val="002143D3"/>
    <w:rsid w:val="00216573"/>
    <w:rsid w:val="0024322C"/>
    <w:rsid w:val="00266849"/>
    <w:rsid w:val="002A30D6"/>
    <w:rsid w:val="002B2044"/>
    <w:rsid w:val="002B4C7B"/>
    <w:rsid w:val="00307AC3"/>
    <w:rsid w:val="00315929"/>
    <w:rsid w:val="00343B29"/>
    <w:rsid w:val="00355C4D"/>
    <w:rsid w:val="0036242E"/>
    <w:rsid w:val="00364C42"/>
    <w:rsid w:val="0037567B"/>
    <w:rsid w:val="003A3835"/>
    <w:rsid w:val="003A45F5"/>
    <w:rsid w:val="003B0800"/>
    <w:rsid w:val="003B5BA9"/>
    <w:rsid w:val="003E1648"/>
    <w:rsid w:val="003F3D25"/>
    <w:rsid w:val="00426E72"/>
    <w:rsid w:val="004355B5"/>
    <w:rsid w:val="00435D72"/>
    <w:rsid w:val="00453491"/>
    <w:rsid w:val="00464F4D"/>
    <w:rsid w:val="004749B2"/>
    <w:rsid w:val="00497F01"/>
    <w:rsid w:val="004B11DB"/>
    <w:rsid w:val="004B66DC"/>
    <w:rsid w:val="004C47EB"/>
    <w:rsid w:val="004D112A"/>
    <w:rsid w:val="00504CB0"/>
    <w:rsid w:val="00532A3C"/>
    <w:rsid w:val="005611A7"/>
    <w:rsid w:val="00594E08"/>
    <w:rsid w:val="00595193"/>
    <w:rsid w:val="005B0C1A"/>
    <w:rsid w:val="005B32B8"/>
    <w:rsid w:val="005D1B50"/>
    <w:rsid w:val="005F686C"/>
    <w:rsid w:val="006063D0"/>
    <w:rsid w:val="00607D53"/>
    <w:rsid w:val="00611445"/>
    <w:rsid w:val="006630B1"/>
    <w:rsid w:val="00673EDD"/>
    <w:rsid w:val="006D4242"/>
    <w:rsid w:val="00742D54"/>
    <w:rsid w:val="00756D92"/>
    <w:rsid w:val="00781AC2"/>
    <w:rsid w:val="0079193E"/>
    <w:rsid w:val="007967F4"/>
    <w:rsid w:val="007A56F2"/>
    <w:rsid w:val="007B7E37"/>
    <w:rsid w:val="007C00B3"/>
    <w:rsid w:val="008157B2"/>
    <w:rsid w:val="0083528C"/>
    <w:rsid w:val="0085337D"/>
    <w:rsid w:val="00883F5D"/>
    <w:rsid w:val="008E51F5"/>
    <w:rsid w:val="008F4855"/>
    <w:rsid w:val="00926294"/>
    <w:rsid w:val="0096094F"/>
    <w:rsid w:val="009743D4"/>
    <w:rsid w:val="009941CF"/>
    <w:rsid w:val="00995C5D"/>
    <w:rsid w:val="009967D7"/>
    <w:rsid w:val="009A169B"/>
    <w:rsid w:val="00A0650A"/>
    <w:rsid w:val="00A12B72"/>
    <w:rsid w:val="00A40D58"/>
    <w:rsid w:val="00A745F7"/>
    <w:rsid w:val="00AB1270"/>
    <w:rsid w:val="00AB7D65"/>
    <w:rsid w:val="00AE38C3"/>
    <w:rsid w:val="00AF4940"/>
    <w:rsid w:val="00B520C6"/>
    <w:rsid w:val="00B61096"/>
    <w:rsid w:val="00B6241C"/>
    <w:rsid w:val="00BA458B"/>
    <w:rsid w:val="00BF3937"/>
    <w:rsid w:val="00C16904"/>
    <w:rsid w:val="00C21E71"/>
    <w:rsid w:val="00C6631B"/>
    <w:rsid w:val="00C76AB1"/>
    <w:rsid w:val="00CA13EC"/>
    <w:rsid w:val="00CF7036"/>
    <w:rsid w:val="00D03F20"/>
    <w:rsid w:val="00D17D97"/>
    <w:rsid w:val="00D46BD5"/>
    <w:rsid w:val="00D70273"/>
    <w:rsid w:val="00D85527"/>
    <w:rsid w:val="00D93597"/>
    <w:rsid w:val="00DE0D09"/>
    <w:rsid w:val="00E04AD7"/>
    <w:rsid w:val="00E2119D"/>
    <w:rsid w:val="00E24297"/>
    <w:rsid w:val="00E3526D"/>
    <w:rsid w:val="00E94CD8"/>
    <w:rsid w:val="00E96EA2"/>
    <w:rsid w:val="00E97E2D"/>
    <w:rsid w:val="00EC723E"/>
    <w:rsid w:val="00ED6CDA"/>
    <w:rsid w:val="00EF32B9"/>
    <w:rsid w:val="00EF54A2"/>
    <w:rsid w:val="00F00767"/>
    <w:rsid w:val="00F16A47"/>
    <w:rsid w:val="00F251B4"/>
    <w:rsid w:val="00FB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273"/>
    <w:rPr>
      <w:sz w:val="24"/>
      <w:szCs w:val="24"/>
    </w:rPr>
  </w:style>
  <w:style w:type="paragraph" w:styleId="1">
    <w:name w:val="heading 1"/>
    <w:basedOn w:val="a"/>
    <w:next w:val="a"/>
    <w:qFormat/>
    <w:rsid w:val="00D70273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D70273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70273"/>
    <w:pPr>
      <w:spacing w:line="360" w:lineRule="auto"/>
    </w:pPr>
    <w:rPr>
      <w:b/>
      <w:bCs/>
      <w:sz w:val="28"/>
      <w:szCs w:val="28"/>
    </w:rPr>
  </w:style>
  <w:style w:type="paragraph" w:styleId="a5">
    <w:name w:val="header"/>
    <w:basedOn w:val="a"/>
    <w:rsid w:val="00D702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0273"/>
  </w:style>
  <w:style w:type="paragraph" w:styleId="a7">
    <w:name w:val="footer"/>
    <w:basedOn w:val="a"/>
    <w:rsid w:val="00D7027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74;&#1099;&#1087;&#1091;&#1089;&#1082;&#1085;&#1072;&#1103;%20&#1057;&#1044;&#1054;\&#1058;&#1077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Тест.dotx</Template>
  <TotalTime>148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Manager>В.Л.Зорина</Manager>
  <Company>ЦТТСДО ККИПКиППРО http://sdo.cross-ipk.ru/</Company>
  <LinksUpToDate>false</LinksUpToDate>
  <CharactersWithSpaces>10506</CharactersWithSpaces>
  <SharedDoc>false</SharedDoc>
  <HyperlinkBase>http://sdo.cross-ipk.ru/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mmcnotebook</dc:creator>
  <cp:keywords>Шаблоны</cp:keywords>
  <dc:description>Теория и технология Способа диалектического обучения (авторы: А.И.Гончарук, В.Л.Зорина; патент № 126 от 29.03.1996 г.)</dc:description>
  <cp:lastModifiedBy>Admin</cp:lastModifiedBy>
  <cp:revision>40</cp:revision>
  <cp:lastPrinted>2011-04-05T17:49:00Z</cp:lastPrinted>
  <dcterms:created xsi:type="dcterms:W3CDTF">2011-04-05T05:00:00Z</dcterms:created>
  <dcterms:modified xsi:type="dcterms:W3CDTF">2011-09-23T11:58:00Z</dcterms:modified>
</cp:coreProperties>
</file>